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8C" w:rsidRPr="0002718C" w:rsidRDefault="0002718C" w:rsidP="0002718C">
      <w:bookmarkStart w:id="0" w:name="bmBegin"/>
      <w:bookmarkStart w:id="1" w:name="_GoBack"/>
      <w:bookmarkEnd w:id="0"/>
      <w:bookmarkEnd w:id="1"/>
      <w:r w:rsidRPr="0002718C">
        <w:t>Beste leden van de VMH,</w:t>
      </w:r>
    </w:p>
    <w:p w:rsidR="0002718C" w:rsidRPr="0002718C" w:rsidRDefault="0002718C" w:rsidP="0002718C"/>
    <w:p w:rsidR="0002718C" w:rsidRPr="0002718C" w:rsidRDefault="0002718C" w:rsidP="0002718C">
      <w:r w:rsidRPr="0002718C">
        <w:t>Onlangs heb ik een flitsconsult aangevraagd en jullie hebben daarop massaal gereageerd. Dank daarvoor. In deze notitie geef ik een samenvatting van de uitkomsten.</w:t>
      </w:r>
    </w:p>
    <w:p w:rsidR="0002718C" w:rsidRPr="0002718C" w:rsidRDefault="0002718C" w:rsidP="0002718C"/>
    <w:p w:rsidR="0002718C" w:rsidRPr="0002718C" w:rsidRDefault="0002718C" w:rsidP="0002718C">
      <w:pPr>
        <w:rPr>
          <w:u w:val="single"/>
        </w:rPr>
      </w:pPr>
      <w:r w:rsidRPr="0002718C">
        <w:rPr>
          <w:u w:val="single"/>
        </w:rPr>
        <w:t>Vraagstelling</w:t>
      </w:r>
    </w:p>
    <w:p w:rsidR="0002718C" w:rsidRPr="0002718C" w:rsidRDefault="0002718C" w:rsidP="0002718C">
      <w:r w:rsidRPr="0002718C">
        <w:t xml:space="preserve">Mijn vraag heeft betrekking op de verkiezingen van de leden van de </w:t>
      </w:r>
      <w:proofErr w:type="spellStart"/>
      <w:r w:rsidRPr="0002718C">
        <w:t>Avans</w:t>
      </w:r>
      <w:proofErr w:type="spellEnd"/>
      <w:r w:rsidRPr="0002718C">
        <w:t xml:space="preserve"> Medezeggenschapsraad (AMR) die plaatsvinden op 29, 30 en 31 mei 2017. De kandidaten moeten bij hun kandidaatstelling 30 ondersteunende handtekeningen voegen. Ik vroeg me af of dit gebruikelijk is en of andere hogescholen dit ook doen. Mijn concrete vraagstelling luidde als volgt:</w:t>
      </w:r>
    </w:p>
    <w:p w:rsidR="0002718C" w:rsidRPr="0002718C" w:rsidRDefault="0002718C" w:rsidP="0002718C"/>
    <w:p w:rsidR="0002718C" w:rsidRPr="0002718C" w:rsidRDefault="0002718C" w:rsidP="0002718C">
      <w:pPr>
        <w:rPr>
          <w:rFonts w:cs="Calibri"/>
          <w:color w:val="1F497D"/>
        </w:rPr>
      </w:pPr>
      <w:r w:rsidRPr="0002718C">
        <w:rPr>
          <w:rFonts w:cs="Calibri"/>
          <w:color w:val="1F497D"/>
        </w:rPr>
        <w:t xml:space="preserve">“De centrale MR van </w:t>
      </w:r>
      <w:proofErr w:type="spellStart"/>
      <w:r w:rsidRPr="0002718C">
        <w:rPr>
          <w:rFonts w:cs="Calibri"/>
          <w:color w:val="1F497D"/>
        </w:rPr>
        <w:t>Avans</w:t>
      </w:r>
      <w:proofErr w:type="spellEnd"/>
      <w:r w:rsidRPr="0002718C">
        <w:rPr>
          <w:rFonts w:cs="Calibri"/>
          <w:color w:val="1F497D"/>
        </w:rPr>
        <w:t xml:space="preserve"> (AMR) heeft eind mei 2017 algemene verkiezingen. Nu verplichten wij kandidaten om de kandidatuur met tenminste 30 handtekeningen te ondersteunen. Als dat niet lukt, mag iemand zich dus niet kandidaat stellen. Enerzijds voorkom je hiermee dat iedereen zich "zomaar" kandideert, maar anderzijds werp je hiermee misschien ook onnodige drempels op. Hebben andere hogescholen ook een dergelijke verplichting en zo ja, hoeveel handtekeningen en wat is daarvan het effect?”</w:t>
      </w:r>
    </w:p>
    <w:p w:rsidR="0002718C" w:rsidRPr="0002718C" w:rsidRDefault="0002718C" w:rsidP="0002718C">
      <w:pPr>
        <w:rPr>
          <w:rFonts w:cs="Calibri"/>
          <w:color w:val="1F497D"/>
        </w:rPr>
      </w:pPr>
    </w:p>
    <w:p w:rsidR="0002718C" w:rsidRPr="0002718C" w:rsidRDefault="0002718C" w:rsidP="0002718C">
      <w:pPr>
        <w:rPr>
          <w:u w:val="single"/>
        </w:rPr>
      </w:pPr>
      <w:r w:rsidRPr="0002718C">
        <w:rPr>
          <w:u w:val="single"/>
        </w:rPr>
        <w:t>Uitslag flitsconsult</w:t>
      </w:r>
    </w:p>
    <w:p w:rsidR="0002718C" w:rsidRDefault="0002718C" w:rsidP="0002718C">
      <w:r>
        <w:t xml:space="preserve">Alle hogescholen hebben aangegeven geen handtekeningen te vragen, met uitzondering van de HAN (Hogeschool Arnhem-Nijmegen). De hoofdreden is dat er </w:t>
      </w:r>
      <w:r w:rsidR="002F6D15">
        <w:t xml:space="preserve">met een minimum aantal handtekeningen </w:t>
      </w:r>
      <w:r>
        <w:t>een drempel wordt opgeworpen, waardoor</w:t>
      </w:r>
      <w:r w:rsidR="002F6D15">
        <w:t xml:space="preserve"> potentiële kandidaten, die toch al moeilijk te vinden zijn, mogelijk worden gedemotiveerd om zich te kandideren.</w:t>
      </w:r>
    </w:p>
    <w:p w:rsidR="002F6D15" w:rsidRDefault="002F6D15" w:rsidP="0002718C"/>
    <w:p w:rsidR="002F6D15" w:rsidRDefault="002F6D15" w:rsidP="0002718C">
      <w:r>
        <w:t>Bij de HAN heeft men een drempel van vijf handtekeningen. Op deze wijze worden potentiële kandidaten aangezet tot het goed nadenken over de kandidatuur en de voor hen juiste ondersteuners serieus te benaderen. De drempel is met vijf handtekeningen niet dusdanig hoog, dat mensen afhaken.</w:t>
      </w:r>
    </w:p>
    <w:p w:rsidR="002F6D15" w:rsidRDefault="002F6D15" w:rsidP="0002718C"/>
    <w:p w:rsidR="002F6D15" w:rsidRDefault="002F6D15" w:rsidP="0002718C">
      <w:r>
        <w:t>De Haagse Hogeschool had ook een drempel van vijf ondersteuningshandtekeningen, maar heeft dit met ingang van mei 2017 afgeschaft. De drempel werd hier als te hoog ervaren, te meer ook omdat de ondersteuners zichzelf bijvoorbeeld niet mochten kandideren en het dus lastig was om ondersteunende handtekeningen te vinden.</w:t>
      </w:r>
    </w:p>
    <w:p w:rsidR="002F6D15" w:rsidRDefault="002F6D15" w:rsidP="0002718C"/>
    <w:p w:rsidR="002F6D15" w:rsidRDefault="002F6D15" w:rsidP="0002718C">
      <w:r>
        <w:t xml:space="preserve">De HAN heeft ook nog de mogelijkheid dat iemand zich laat ondersteunen door een organisatie, bijvoorbeeld een studentenvakbond. Uit bijvoorbeeld notulen van een </w:t>
      </w:r>
      <w:r>
        <w:lastRenderedPageBreak/>
        <w:t>ledenvergadering van die studentenvakbond moet dan blijken dat de kandidaat gesteund wordt door de studentenvakbond.</w:t>
      </w:r>
    </w:p>
    <w:p w:rsidR="002F6D15" w:rsidRDefault="002F6D15" w:rsidP="0002718C"/>
    <w:p w:rsidR="002F6D15" w:rsidRDefault="002F6D15" w:rsidP="0002718C">
      <w:r>
        <w:t>Verder laten de hogescholen in een (soort) overeenkomst vastleggen dat e</w:t>
      </w:r>
      <w:r w:rsidR="00064DBC">
        <w:t>r verplichtingen</w:t>
      </w:r>
      <w:r>
        <w:t xml:space="preserve"> verbonden zijn aan het lidmaatschap van de medezeggenschapsraad en dat het lid ook de intentie heeft zich naar beste kunnen in te zetten. Maar dan is er dus al wel sprake van een gekozen medezeggenschaps</w:t>
      </w:r>
      <w:r w:rsidR="00B117DD">
        <w:t>raads</w:t>
      </w:r>
      <w:r>
        <w:t>lid.</w:t>
      </w:r>
    </w:p>
    <w:p w:rsidR="00064DBC" w:rsidRDefault="00064DBC" w:rsidP="0002718C"/>
    <w:p w:rsidR="00064DBC" w:rsidRDefault="00064DBC" w:rsidP="0002718C">
      <w:pPr>
        <w:rPr>
          <w:u w:val="single"/>
        </w:rPr>
      </w:pPr>
      <w:r>
        <w:rPr>
          <w:u w:val="single"/>
        </w:rPr>
        <w:t>Vervolg voor de AMR</w:t>
      </w:r>
    </w:p>
    <w:p w:rsidR="00064DBC" w:rsidRDefault="00064DBC" w:rsidP="0002718C">
      <w:r>
        <w:t xml:space="preserve">De </w:t>
      </w:r>
      <w:proofErr w:type="spellStart"/>
      <w:r>
        <w:t>Avans</w:t>
      </w:r>
      <w:proofErr w:type="spellEnd"/>
      <w:r>
        <w:t xml:space="preserve"> Medezeggenschapsraad (AMR) zal zich gaan beraden op de te maken keuze, die ofwel wordt behoud van de 30 handtekeningen, ofwel terugbrengen naar bijvoorbeeld 5 handtekeningen ofwel afschaffen van de handtekeningen.</w:t>
      </w:r>
    </w:p>
    <w:p w:rsidR="00064DBC" w:rsidRDefault="00064DBC" w:rsidP="0002718C"/>
    <w:p w:rsidR="00064DBC" w:rsidRDefault="00064DBC" w:rsidP="0002718C">
      <w:r>
        <w:t>Tot zover deze notitie.</w:t>
      </w:r>
    </w:p>
    <w:p w:rsidR="00064DBC" w:rsidRDefault="00064DBC" w:rsidP="0002718C"/>
    <w:p w:rsidR="00064DBC" w:rsidRDefault="00064DBC" w:rsidP="0002718C">
      <w:r>
        <w:t>Met vriendelijke groet,</w:t>
      </w:r>
    </w:p>
    <w:p w:rsidR="00064DBC" w:rsidRDefault="00064DBC" w:rsidP="0002718C"/>
    <w:p w:rsidR="00064DBC" w:rsidRDefault="00064DBC" w:rsidP="0002718C">
      <w:r>
        <w:rPr>
          <w:noProof/>
        </w:rPr>
        <w:drawing>
          <wp:inline distT="0" distB="0" distL="0" distR="0" wp14:anchorId="4A0CCE1A" wp14:editId="684B93C9">
            <wp:extent cx="1104900" cy="8858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3654" t="61476" r="57422" b="27797"/>
                    <a:stretch/>
                  </pic:blipFill>
                  <pic:spPr bwMode="auto">
                    <a:xfrm>
                      <a:off x="0" y="0"/>
                      <a:ext cx="1104900" cy="885825"/>
                    </a:xfrm>
                    <a:prstGeom prst="rect">
                      <a:avLst/>
                    </a:prstGeom>
                    <a:noFill/>
                    <a:ln>
                      <a:noFill/>
                    </a:ln>
                    <a:extLst>
                      <a:ext uri="{53640926-AAD7-44D8-BBD7-CCE9431645EC}">
                        <a14:shadowObscured xmlns:a14="http://schemas.microsoft.com/office/drawing/2010/main"/>
                      </a:ext>
                    </a:extLst>
                  </pic:spPr>
                </pic:pic>
              </a:graphicData>
            </a:graphic>
          </wp:inline>
        </w:drawing>
      </w:r>
    </w:p>
    <w:p w:rsidR="00064DBC" w:rsidRDefault="00064DBC" w:rsidP="0002718C"/>
    <w:p w:rsidR="00064DBC" w:rsidRDefault="00064DBC" w:rsidP="0002718C">
      <w:r>
        <w:t>Hanneke Nolta-Stabel</w:t>
      </w:r>
    </w:p>
    <w:p w:rsidR="00064DBC" w:rsidRPr="00064DBC" w:rsidRDefault="00064DBC" w:rsidP="0002718C">
      <w:r>
        <w:t>Ambtelijk Secretaris AMR</w:t>
      </w:r>
    </w:p>
    <w:p w:rsidR="002F6D15" w:rsidRDefault="002F6D15" w:rsidP="0002718C"/>
    <w:p w:rsidR="002F6D15" w:rsidRPr="0002718C" w:rsidRDefault="002F6D15" w:rsidP="0002718C"/>
    <w:p w:rsidR="006D6D65" w:rsidRPr="0002718C" w:rsidRDefault="006D6D65" w:rsidP="0002718C"/>
    <w:sectPr w:rsidR="006D6D65" w:rsidRPr="0002718C" w:rsidSect="0002718C">
      <w:headerReference w:type="even" r:id="rId9"/>
      <w:headerReference w:type="default" r:id="rId10"/>
      <w:footerReference w:type="even" r:id="rId11"/>
      <w:footerReference w:type="default" r:id="rId12"/>
      <w:headerReference w:type="first" r:id="rId13"/>
      <w:footerReference w:type="first" r:id="rId14"/>
      <w:pgSz w:w="11906" w:h="16838" w:code="9"/>
      <w:pgMar w:top="2648" w:right="1191" w:bottom="2160" w:left="2155"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8C" w:rsidRDefault="0002718C" w:rsidP="00854E49">
      <w:r>
        <w:separator/>
      </w:r>
    </w:p>
  </w:endnote>
  <w:endnote w:type="continuationSeparator" w:id="0">
    <w:p w:rsidR="0002718C" w:rsidRDefault="0002718C" w:rsidP="0085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021"/>
      <w:gridCol w:w="1539"/>
    </w:tblGrid>
    <w:tr w:rsidR="00FA387E" w:rsidTr="00DD6623">
      <w:trPr>
        <w:trHeight w:val="160"/>
      </w:trPr>
      <w:tc>
        <w:tcPr>
          <w:tcW w:w="4101" w:type="pct"/>
          <w:shd w:val="clear" w:color="auto" w:fill="auto"/>
        </w:tcPr>
        <w:p w:rsidR="00FA387E" w:rsidRDefault="00FA387E" w:rsidP="00DD6623">
          <w:pPr>
            <w:pStyle w:val="Huisstijl-Voettekst"/>
          </w:pPr>
        </w:p>
      </w:tc>
      <w:tc>
        <w:tcPr>
          <w:tcW w:w="899" w:type="pct"/>
          <w:tcMar>
            <w:right w:w="40" w:type="dxa"/>
          </w:tcMar>
        </w:tcPr>
        <w:p w:rsidR="00FA387E" w:rsidRDefault="00FA387E" w:rsidP="00DD6623">
          <w:pPr>
            <w:pStyle w:val="Huisstijl-Pagina"/>
          </w:pPr>
        </w:p>
      </w:tc>
    </w:tr>
  </w:tbl>
  <w:p w:rsidR="00FA387E" w:rsidRDefault="00FA387E" w:rsidP="00FA38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021"/>
      <w:gridCol w:w="1539"/>
    </w:tblGrid>
    <w:tr w:rsidR="0018329F" w:rsidTr="001371DA">
      <w:trPr>
        <w:trHeight w:val="160"/>
      </w:trPr>
      <w:tc>
        <w:tcPr>
          <w:tcW w:w="4101" w:type="pct"/>
          <w:shd w:val="clear" w:color="auto" w:fill="auto"/>
        </w:tcPr>
        <w:p w:rsidR="0018329F" w:rsidRDefault="0018329F" w:rsidP="00C2713E">
          <w:pPr>
            <w:pStyle w:val="Huisstijl-Voettekst"/>
          </w:pPr>
        </w:p>
      </w:tc>
      <w:tc>
        <w:tcPr>
          <w:tcW w:w="899" w:type="pct"/>
          <w:tcMar>
            <w:right w:w="40" w:type="dxa"/>
          </w:tcMar>
        </w:tcPr>
        <w:p w:rsidR="0018329F" w:rsidRDefault="0018329F" w:rsidP="0018329F">
          <w:pPr>
            <w:pStyle w:val="Huisstijl-Pagina"/>
          </w:pPr>
        </w:p>
      </w:tc>
    </w:tr>
  </w:tbl>
  <w:p w:rsidR="00AC408C" w:rsidRPr="0018329F" w:rsidRDefault="00AC408C" w:rsidP="001832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76" w:rsidRDefault="00FB6F76"/>
  <w:tbl>
    <w:tblPr>
      <w:tblW w:w="9059" w:type="dxa"/>
      <w:tblLayout w:type="fixed"/>
      <w:tblCellMar>
        <w:left w:w="0" w:type="dxa"/>
        <w:right w:w="0" w:type="dxa"/>
      </w:tblCellMar>
      <w:tblLook w:val="0000" w:firstRow="0" w:lastRow="0" w:firstColumn="0" w:lastColumn="0" w:noHBand="0" w:noVBand="0"/>
    </w:tblPr>
    <w:tblGrid>
      <w:gridCol w:w="2721"/>
      <w:gridCol w:w="149"/>
      <w:gridCol w:w="2925"/>
      <w:gridCol w:w="168"/>
      <w:gridCol w:w="3096"/>
    </w:tblGrid>
    <w:tr w:rsidR="00350F0C" w:rsidTr="00FB6F76">
      <w:trPr>
        <w:trHeight w:val="160"/>
      </w:trPr>
      <w:tc>
        <w:tcPr>
          <w:tcW w:w="2721" w:type="dxa"/>
          <w:shd w:val="clear" w:color="auto" w:fill="auto"/>
        </w:tcPr>
        <w:p w:rsidR="00350F0C" w:rsidRDefault="00350F0C" w:rsidP="00350F0C">
          <w:pPr>
            <w:pStyle w:val="Huisstijl-Adres"/>
          </w:pPr>
          <w:bookmarkStart w:id="14" w:name="bmAdres1a" w:colFirst="0" w:colLast="0"/>
          <w:bookmarkStart w:id="15" w:name="bmAdres1b" w:colFirst="2" w:colLast="2"/>
          <w:bookmarkStart w:id="16" w:name="bmAdres1c" w:colFirst="4" w:colLast="4"/>
        </w:p>
      </w:tc>
      <w:tc>
        <w:tcPr>
          <w:tcW w:w="149" w:type="dxa"/>
          <w:shd w:val="clear" w:color="auto" w:fill="auto"/>
        </w:tcPr>
        <w:p w:rsidR="00350F0C" w:rsidRDefault="00350F0C" w:rsidP="00350F0C">
          <w:pPr>
            <w:pStyle w:val="Huisstijl-Adres"/>
          </w:pPr>
        </w:p>
      </w:tc>
      <w:tc>
        <w:tcPr>
          <w:tcW w:w="2925" w:type="dxa"/>
          <w:shd w:val="clear" w:color="auto" w:fill="auto"/>
        </w:tcPr>
        <w:p w:rsidR="00350F0C" w:rsidRDefault="00350F0C" w:rsidP="00350F0C">
          <w:pPr>
            <w:pStyle w:val="Huisstijl-Adres"/>
          </w:pPr>
        </w:p>
      </w:tc>
      <w:tc>
        <w:tcPr>
          <w:tcW w:w="168" w:type="dxa"/>
          <w:shd w:val="clear" w:color="auto" w:fill="auto"/>
        </w:tcPr>
        <w:p w:rsidR="00350F0C" w:rsidRDefault="00350F0C" w:rsidP="00350F0C">
          <w:pPr>
            <w:pStyle w:val="Huisstijl-Adres"/>
          </w:pPr>
        </w:p>
      </w:tc>
      <w:tc>
        <w:tcPr>
          <w:tcW w:w="3096" w:type="dxa"/>
          <w:shd w:val="clear" w:color="auto" w:fill="auto"/>
        </w:tcPr>
        <w:p w:rsidR="00350F0C" w:rsidRDefault="00350F0C" w:rsidP="00350F0C">
          <w:pPr>
            <w:pStyle w:val="Huisstijl-Adres"/>
          </w:pPr>
        </w:p>
      </w:tc>
    </w:tr>
    <w:bookmarkEnd w:id="14"/>
    <w:bookmarkEnd w:id="15"/>
    <w:bookmarkEnd w:id="16"/>
  </w:tbl>
  <w:p w:rsidR="00A22927" w:rsidRDefault="00A22927" w:rsidP="00CE45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8C" w:rsidRDefault="0002718C" w:rsidP="00854E49">
      <w:r>
        <w:separator/>
      </w:r>
    </w:p>
  </w:footnote>
  <w:footnote w:type="continuationSeparator" w:id="0">
    <w:p w:rsidR="0002718C" w:rsidRDefault="0002718C" w:rsidP="0085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D" w:rsidRDefault="00DF1CFD" w:rsidP="00DF1CFD"/>
  <w:tbl>
    <w:tblPr>
      <w:tblW w:w="0" w:type="auto"/>
      <w:tblInd w:w="-1701" w:type="dxa"/>
      <w:tblLayout w:type="fixed"/>
      <w:tblCellMar>
        <w:top w:w="57" w:type="dxa"/>
        <w:left w:w="0" w:type="dxa"/>
        <w:right w:w="0" w:type="dxa"/>
      </w:tblCellMar>
      <w:tblLook w:val="0000" w:firstRow="0" w:lastRow="0" w:firstColumn="0" w:lastColumn="0" w:noHBand="0" w:noVBand="0"/>
    </w:tblPr>
    <w:tblGrid>
      <w:gridCol w:w="5529"/>
    </w:tblGrid>
    <w:tr w:rsidR="00DF1CFD" w:rsidRPr="00213B96" w:rsidTr="00ED3860">
      <w:tc>
        <w:tcPr>
          <w:tcW w:w="5529" w:type="dxa"/>
          <w:shd w:val="clear" w:color="auto" w:fill="auto"/>
        </w:tcPr>
        <w:p w:rsidR="0002718C" w:rsidRDefault="0002718C" w:rsidP="00DF1CFD">
          <w:pPr>
            <w:tabs>
              <w:tab w:val="right" w:pos="1559"/>
            </w:tabs>
            <w:ind w:left="1701" w:hanging="1701"/>
            <w:rPr>
              <w:rStyle w:val="Huisstijl-Kopje"/>
            </w:rPr>
          </w:pPr>
          <w:bookmarkStart w:id="2" w:name="bmGegevens3" w:colFirst="0" w:colLast="0"/>
          <w:r w:rsidRPr="0002718C">
            <w:rPr>
              <w:rStyle w:val="Huisstijl-Kopje"/>
            </w:rPr>
            <w:tab/>
            <w:t>ons kenmerk</w:t>
          </w:r>
          <w:r w:rsidRPr="0002718C">
            <w:rPr>
              <w:rStyle w:val="Huisstijl-Kopje"/>
            </w:rPr>
            <w:tab/>
          </w:r>
        </w:p>
        <w:p w:rsidR="0002718C" w:rsidRDefault="0002718C" w:rsidP="00DF1CFD">
          <w:pPr>
            <w:tabs>
              <w:tab w:val="right" w:pos="1559"/>
            </w:tabs>
            <w:ind w:left="1701" w:hanging="1701"/>
            <w:rPr>
              <w:rStyle w:val="Huisstijl-Gegeven"/>
            </w:rPr>
          </w:pPr>
          <w:r w:rsidRPr="0002718C">
            <w:rPr>
              <w:rStyle w:val="Huisstijl-Kopje"/>
            </w:rPr>
            <w:tab/>
            <w:t>datum</w:t>
          </w:r>
          <w:r w:rsidRPr="0002718C">
            <w:rPr>
              <w:rStyle w:val="Huisstijl-Kopje"/>
            </w:rPr>
            <w:tab/>
          </w:r>
          <w:r w:rsidRPr="0002718C">
            <w:rPr>
              <w:rStyle w:val="Huisstijl-Gegeven"/>
            </w:rPr>
            <w:t>17 maart 2017</w:t>
          </w:r>
        </w:p>
        <w:p w:rsidR="00DF1CFD" w:rsidRPr="0002718C" w:rsidRDefault="0002718C" w:rsidP="00DF1CFD">
          <w:pPr>
            <w:tabs>
              <w:tab w:val="right" w:pos="1559"/>
            </w:tabs>
            <w:ind w:left="1701" w:hanging="1701"/>
            <w:rPr>
              <w:rStyle w:val="Huisstijl-Gegeven"/>
            </w:rPr>
          </w:pPr>
          <w:r w:rsidRPr="0002718C">
            <w:rPr>
              <w:rStyle w:val="Huisstijl-Kopje"/>
            </w:rPr>
            <w:tab/>
            <w:t>pagina</w:t>
          </w:r>
          <w:r w:rsidRPr="0002718C">
            <w:rPr>
              <w:rStyle w:val="Huisstijl-Kopje"/>
            </w:rPr>
            <w:tab/>
          </w:r>
          <w:r w:rsidRPr="0002718C">
            <w:rPr>
              <w:rStyle w:val="Huisstijl-Gegeven"/>
            </w:rPr>
            <w:fldChar w:fldCharType="begin"/>
          </w:r>
          <w:r w:rsidRPr="0002718C">
            <w:rPr>
              <w:rStyle w:val="Huisstijl-Gegeven"/>
            </w:rPr>
            <w:instrText xml:space="preserve"> PAGE  \* MERGEFORMAT </w:instrText>
          </w:r>
          <w:r w:rsidRPr="0002718C">
            <w:rPr>
              <w:rStyle w:val="Huisstijl-Gegeven"/>
            </w:rPr>
            <w:fldChar w:fldCharType="separate"/>
          </w:r>
          <w:r w:rsidRPr="0002718C">
            <w:rPr>
              <w:rStyle w:val="Huisstijl-Gegeven"/>
            </w:rPr>
            <w:t>1</w:t>
          </w:r>
          <w:r w:rsidRPr="0002718C">
            <w:rPr>
              <w:rStyle w:val="Huisstijl-Gegeven"/>
            </w:rPr>
            <w:fldChar w:fldCharType="end"/>
          </w:r>
          <w:r w:rsidRPr="0002718C">
            <w:rPr>
              <w:rStyle w:val="Huisstijl-Gegeven"/>
            </w:rPr>
            <w:t xml:space="preserve">  van  </w:t>
          </w:r>
          <w:r w:rsidRPr="0002718C">
            <w:rPr>
              <w:rStyle w:val="Huisstijl-Gegeven"/>
            </w:rPr>
            <w:fldChar w:fldCharType="begin"/>
          </w:r>
          <w:r w:rsidRPr="0002718C">
            <w:rPr>
              <w:rStyle w:val="Huisstijl-Gegeven"/>
            </w:rPr>
            <w:instrText xml:space="preserve"> NUMPAGES  \* MERGEFORMAT </w:instrText>
          </w:r>
          <w:r w:rsidRPr="0002718C">
            <w:rPr>
              <w:rStyle w:val="Huisstijl-Gegeven"/>
            </w:rPr>
            <w:fldChar w:fldCharType="separate"/>
          </w:r>
          <w:r>
            <w:rPr>
              <w:rStyle w:val="Huisstijl-Gegeven"/>
              <w:noProof/>
            </w:rPr>
            <w:t>1</w:t>
          </w:r>
          <w:r w:rsidRPr="0002718C">
            <w:rPr>
              <w:rStyle w:val="Huisstijl-Gegeven"/>
            </w:rPr>
            <w:fldChar w:fldCharType="end"/>
          </w:r>
        </w:p>
      </w:tc>
    </w:tr>
    <w:bookmarkEnd w:id="2"/>
  </w:tbl>
  <w:p w:rsidR="00DF1CFD" w:rsidRDefault="00DF1CFD" w:rsidP="00DF1CFD">
    <w:pPr>
      <w:pStyle w:val="Koptekst"/>
    </w:pPr>
  </w:p>
  <w:p w:rsidR="00DF1CFD" w:rsidRDefault="00DF1CFD" w:rsidP="00DF1CFD">
    <w:pPr>
      <w:pStyle w:val="Koptekst"/>
    </w:pPr>
    <w:r>
      <w:rPr>
        <w:noProof/>
      </w:rPr>
      <mc:AlternateContent>
        <mc:Choice Requires="wps">
          <w:drawing>
            <wp:anchor distT="0" distB="0" distL="114300" distR="114300" simplePos="0" relativeHeight="251658752" behindDoc="0" locked="0" layoutInCell="1" allowOverlap="1" wp14:anchorId="39B0B246" wp14:editId="4AB3F521">
              <wp:simplePos x="0" y="0"/>
              <wp:positionH relativeFrom="page">
                <wp:posOffset>0</wp:posOffset>
              </wp:positionH>
              <wp:positionV relativeFrom="page">
                <wp:posOffset>0</wp:posOffset>
              </wp:positionV>
              <wp:extent cx="7560945" cy="1828800"/>
              <wp:effectExtent l="0" t="0" r="190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DF1CFD" w:rsidTr="00854E49">
                            <w:tc>
                              <w:tcPr>
                                <w:tcW w:w="11908" w:type="dxa"/>
                                <w:shd w:val="clear" w:color="auto" w:fill="auto"/>
                              </w:tcPr>
                              <w:p w:rsidR="00DF1CFD" w:rsidRDefault="00DF1CFD" w:rsidP="00D821C8">
                                <w:pPr>
                                  <w:spacing w:line="240" w:lineRule="auto"/>
                                </w:pPr>
                                <w:bookmarkStart w:id="3" w:name="bmLogo3" w:colFirst="0" w:colLast="0"/>
                                <w:r>
                                  <w:t xml:space="preserve"> </w:t>
                                </w:r>
                              </w:p>
                            </w:tc>
                          </w:tr>
                          <w:bookmarkEnd w:id="3"/>
                        </w:tbl>
                        <w:p w:rsidR="00DF1CFD" w:rsidRDefault="00DF1CFD" w:rsidP="00DF1C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B246" id="_x0000_t202" coordsize="21600,21600" o:spt="202" path="m,l,21600r21600,l21600,xe">
              <v:stroke joinstyle="miter"/>
              <v:path gradientshapeok="t" o:connecttype="rect"/>
            </v:shapetype>
            <v:shape id="Text Box 7" o:spid="_x0000_s1026" type="#_x0000_t202" style="position:absolute;margin-left:0;margin-top:0;width:595.35pt;height:2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eqsQ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DF1CFD" w:rsidTr="00854E49">
                      <w:tc>
                        <w:tcPr>
                          <w:tcW w:w="11908" w:type="dxa"/>
                          <w:shd w:val="clear" w:color="auto" w:fill="auto"/>
                        </w:tcPr>
                        <w:p w:rsidR="00DF1CFD" w:rsidRDefault="00DF1CFD" w:rsidP="00D821C8">
                          <w:pPr>
                            <w:spacing w:line="240" w:lineRule="auto"/>
                          </w:pPr>
                          <w:bookmarkStart w:id="4" w:name="bmLogo3" w:colFirst="0" w:colLast="0"/>
                          <w:r>
                            <w:t xml:space="preserve"> </w:t>
                          </w:r>
                        </w:p>
                      </w:tc>
                    </w:tr>
                    <w:bookmarkEnd w:id="4"/>
                  </w:tbl>
                  <w:p w:rsidR="00DF1CFD" w:rsidRDefault="00DF1CFD" w:rsidP="00DF1CF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79" w:rsidRDefault="00DA5E79" w:rsidP="00DA5E79"/>
  <w:tbl>
    <w:tblPr>
      <w:tblpPr w:leftFromText="150" w:rightFromText="150" w:vertAnchor="page" w:horzAnchor="page" w:tblpX="466" w:tblpY="961"/>
      <w:tblOverlap w:val="never"/>
      <w:tblW w:w="0" w:type="auto"/>
      <w:tblLayout w:type="fixed"/>
      <w:tblCellMar>
        <w:left w:w="0" w:type="dxa"/>
        <w:right w:w="0" w:type="dxa"/>
      </w:tblCellMar>
      <w:tblLook w:val="0000" w:firstRow="0" w:lastRow="0" w:firstColumn="0" w:lastColumn="0" w:noHBand="0" w:noVBand="0"/>
    </w:tblPr>
    <w:tblGrid>
      <w:gridCol w:w="5529"/>
    </w:tblGrid>
    <w:tr w:rsidR="00DA5E79" w:rsidRPr="00213B96" w:rsidTr="008B2172">
      <w:tc>
        <w:tcPr>
          <w:tcW w:w="5529" w:type="dxa"/>
          <w:shd w:val="clear" w:color="auto" w:fill="auto"/>
        </w:tcPr>
        <w:p w:rsidR="0002718C" w:rsidRDefault="0002718C" w:rsidP="00DA5E79">
          <w:pPr>
            <w:tabs>
              <w:tab w:val="right" w:pos="1559"/>
            </w:tabs>
            <w:ind w:left="1701" w:hanging="1701"/>
            <w:rPr>
              <w:rStyle w:val="Huisstijl-Kopje"/>
            </w:rPr>
          </w:pPr>
          <w:bookmarkStart w:id="4" w:name="bmGegevens2" w:colFirst="0" w:colLast="0"/>
          <w:r w:rsidRPr="0002718C">
            <w:rPr>
              <w:rStyle w:val="Huisstijl-Kopje"/>
            </w:rPr>
            <w:tab/>
            <w:t>ons kenmerk</w:t>
          </w:r>
          <w:r w:rsidRPr="0002718C">
            <w:rPr>
              <w:rStyle w:val="Huisstijl-Kopje"/>
            </w:rPr>
            <w:tab/>
          </w:r>
        </w:p>
        <w:p w:rsidR="0002718C" w:rsidRDefault="0002718C" w:rsidP="00DA5E79">
          <w:pPr>
            <w:tabs>
              <w:tab w:val="right" w:pos="1559"/>
            </w:tabs>
            <w:ind w:left="1701" w:hanging="1701"/>
            <w:rPr>
              <w:rStyle w:val="Huisstijl-Gegeven"/>
            </w:rPr>
          </w:pPr>
          <w:r w:rsidRPr="0002718C">
            <w:rPr>
              <w:rStyle w:val="Huisstijl-Kopje"/>
            </w:rPr>
            <w:tab/>
            <w:t>datum</w:t>
          </w:r>
          <w:r w:rsidRPr="0002718C">
            <w:rPr>
              <w:rStyle w:val="Huisstijl-Kopje"/>
            </w:rPr>
            <w:tab/>
          </w:r>
          <w:r w:rsidRPr="0002718C">
            <w:rPr>
              <w:rStyle w:val="Huisstijl-Gegeven"/>
            </w:rPr>
            <w:t>17 maart 2017</w:t>
          </w:r>
        </w:p>
        <w:p w:rsidR="00DA5E79" w:rsidRPr="0002718C" w:rsidRDefault="0002718C" w:rsidP="00DA5E79">
          <w:pPr>
            <w:tabs>
              <w:tab w:val="right" w:pos="1559"/>
            </w:tabs>
            <w:ind w:left="1701" w:hanging="1701"/>
            <w:rPr>
              <w:rStyle w:val="Huisstijl-Gegeven"/>
            </w:rPr>
          </w:pPr>
          <w:r w:rsidRPr="0002718C">
            <w:rPr>
              <w:rStyle w:val="Huisstijl-Kopje"/>
            </w:rPr>
            <w:tab/>
            <w:t>pagina</w:t>
          </w:r>
          <w:r w:rsidRPr="0002718C">
            <w:rPr>
              <w:rStyle w:val="Huisstijl-Kopje"/>
            </w:rPr>
            <w:tab/>
          </w:r>
          <w:r w:rsidRPr="0002718C">
            <w:rPr>
              <w:rStyle w:val="Huisstijl-Gegeven"/>
            </w:rPr>
            <w:fldChar w:fldCharType="begin"/>
          </w:r>
          <w:r w:rsidRPr="0002718C">
            <w:rPr>
              <w:rStyle w:val="Huisstijl-Gegeven"/>
            </w:rPr>
            <w:instrText xml:space="preserve"> PAGE  \* MERGEFORMAT </w:instrText>
          </w:r>
          <w:r w:rsidRPr="0002718C">
            <w:rPr>
              <w:rStyle w:val="Huisstijl-Gegeven"/>
            </w:rPr>
            <w:fldChar w:fldCharType="separate"/>
          </w:r>
          <w:r w:rsidR="006760BB">
            <w:rPr>
              <w:rStyle w:val="Huisstijl-Gegeven"/>
              <w:noProof/>
            </w:rPr>
            <w:t>2</w:t>
          </w:r>
          <w:r w:rsidRPr="0002718C">
            <w:rPr>
              <w:rStyle w:val="Huisstijl-Gegeven"/>
            </w:rPr>
            <w:fldChar w:fldCharType="end"/>
          </w:r>
          <w:r w:rsidRPr="0002718C">
            <w:rPr>
              <w:rStyle w:val="Huisstijl-Gegeven"/>
            </w:rPr>
            <w:t xml:space="preserve">  van  </w:t>
          </w:r>
          <w:r w:rsidRPr="0002718C">
            <w:rPr>
              <w:rStyle w:val="Huisstijl-Gegeven"/>
            </w:rPr>
            <w:fldChar w:fldCharType="begin"/>
          </w:r>
          <w:r w:rsidRPr="0002718C">
            <w:rPr>
              <w:rStyle w:val="Huisstijl-Gegeven"/>
            </w:rPr>
            <w:instrText xml:space="preserve"> NUMPAGES  \* MERGEFORMAT </w:instrText>
          </w:r>
          <w:r w:rsidRPr="0002718C">
            <w:rPr>
              <w:rStyle w:val="Huisstijl-Gegeven"/>
            </w:rPr>
            <w:fldChar w:fldCharType="separate"/>
          </w:r>
          <w:r w:rsidR="006760BB">
            <w:rPr>
              <w:rStyle w:val="Huisstijl-Gegeven"/>
              <w:noProof/>
            </w:rPr>
            <w:t>2</w:t>
          </w:r>
          <w:r w:rsidRPr="0002718C">
            <w:rPr>
              <w:rStyle w:val="Huisstijl-Gegeven"/>
            </w:rPr>
            <w:fldChar w:fldCharType="end"/>
          </w:r>
        </w:p>
      </w:tc>
    </w:tr>
  </w:tbl>
  <w:bookmarkEnd w:id="4"/>
  <w:p w:rsidR="00DA5E79" w:rsidRDefault="00DA5E79" w:rsidP="00DA5E79">
    <w:pPr>
      <w:pStyle w:val="Koptekst"/>
    </w:pPr>
    <w:r>
      <w:rPr>
        <w:noProof/>
      </w:rPr>
      <mc:AlternateContent>
        <mc:Choice Requires="wps">
          <w:drawing>
            <wp:anchor distT="0" distB="0" distL="114300" distR="114300" simplePos="0" relativeHeight="251661824" behindDoc="1" locked="0" layoutInCell="1" allowOverlap="1" wp14:anchorId="2F66FA32" wp14:editId="1C992669">
              <wp:simplePos x="0" y="0"/>
              <wp:positionH relativeFrom="page">
                <wp:posOffset>0</wp:posOffset>
              </wp:positionH>
              <wp:positionV relativeFrom="page">
                <wp:posOffset>0</wp:posOffset>
              </wp:positionV>
              <wp:extent cx="7561080" cy="1828800"/>
              <wp:effectExtent l="0" t="0" r="190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DA5E79" w:rsidTr="00854E49">
                            <w:tc>
                              <w:tcPr>
                                <w:tcW w:w="11908" w:type="dxa"/>
                                <w:shd w:val="clear" w:color="auto" w:fill="auto"/>
                              </w:tcPr>
                              <w:p w:rsidR="00DA5E79" w:rsidRDefault="00DA5E79" w:rsidP="00D821C8">
                                <w:pPr>
                                  <w:spacing w:line="240" w:lineRule="auto"/>
                                </w:pPr>
                                <w:bookmarkStart w:id="5" w:name="bmLogo2" w:colFirst="0" w:colLast="0"/>
                                <w:r>
                                  <w:t xml:space="preserve"> </w:t>
                                </w:r>
                              </w:p>
                            </w:tc>
                          </w:tr>
                          <w:bookmarkEnd w:id="5"/>
                        </w:tbl>
                        <w:p w:rsidR="00DA5E79" w:rsidRDefault="00DA5E79" w:rsidP="00DA5E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FA32" id="_x0000_t202" coordsize="21600,21600" o:spt="202" path="m,l,21600r21600,l21600,xe">
              <v:stroke joinstyle="miter"/>
              <v:path gradientshapeok="t" o:connecttype="rect"/>
            </v:shapetype>
            <v:shape id="_x0000_s1027" type="#_x0000_t202" style="position:absolute;margin-left:0;margin-top:0;width:595.35pt;height:2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X3tA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DA5E79" w:rsidTr="00854E49">
                      <w:tc>
                        <w:tcPr>
                          <w:tcW w:w="11908" w:type="dxa"/>
                          <w:shd w:val="clear" w:color="auto" w:fill="auto"/>
                        </w:tcPr>
                        <w:p w:rsidR="00DA5E79" w:rsidRDefault="00DA5E79" w:rsidP="00D821C8">
                          <w:pPr>
                            <w:spacing w:line="240" w:lineRule="auto"/>
                          </w:pPr>
                          <w:bookmarkStart w:id="6" w:name="bmLogo2" w:colFirst="0" w:colLast="0"/>
                          <w:r>
                            <w:t xml:space="preserve"> </w:t>
                          </w:r>
                        </w:p>
                      </w:tc>
                    </w:tr>
                    <w:bookmarkEnd w:id="6"/>
                  </w:tbl>
                  <w:p w:rsidR="00DA5E79" w:rsidRDefault="00DA5E79" w:rsidP="00DA5E79"/>
                </w:txbxContent>
              </v:textbox>
              <w10:wrap anchorx="page" anchory="page"/>
            </v:shape>
          </w:pict>
        </mc:Fallback>
      </mc:AlternateContent>
    </w:r>
  </w:p>
  <w:p w:rsidR="00A22927" w:rsidRPr="00DA5E79" w:rsidRDefault="00A22927" w:rsidP="00DA5E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27" w:rsidRPr="009936BC" w:rsidRDefault="009643C0" w:rsidP="009936BC">
    <w:r w:rsidRPr="009936BC">
      <w:rPr>
        <w:noProof/>
      </w:rPr>
      <mc:AlternateContent>
        <mc:Choice Requires="wps">
          <w:drawing>
            <wp:anchor distT="0" distB="0" distL="114300" distR="114300" simplePos="0" relativeHeight="251655680" behindDoc="1" locked="0" layoutInCell="1" allowOverlap="1" wp14:anchorId="163B1968" wp14:editId="744A733C">
              <wp:simplePos x="0" y="0"/>
              <wp:positionH relativeFrom="page">
                <wp:align>left</wp:align>
              </wp:positionH>
              <wp:positionV relativeFrom="page">
                <wp:align>top</wp:align>
              </wp:positionV>
              <wp:extent cx="7561080" cy="1859400"/>
              <wp:effectExtent l="0" t="0" r="190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185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A22927" w:rsidTr="00854E49">
                            <w:tc>
                              <w:tcPr>
                                <w:tcW w:w="11908" w:type="dxa"/>
                                <w:shd w:val="clear" w:color="auto" w:fill="auto"/>
                              </w:tcPr>
                              <w:p w:rsidR="00A22927" w:rsidRDefault="00A22927" w:rsidP="00BF5B25">
                                <w:pPr>
                                  <w:spacing w:line="240" w:lineRule="auto"/>
                                </w:pPr>
                                <w:bookmarkStart w:id="7" w:name="bmLogo1" w:colFirst="0" w:colLast="0"/>
                              </w:p>
                            </w:tc>
                          </w:tr>
                          <w:bookmarkEnd w:id="7"/>
                        </w:tbl>
                        <w:p w:rsidR="00A22927" w:rsidRDefault="00A22927" w:rsidP="00854E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1968" id="_x0000_t202" coordsize="21600,21600" o:spt="202" path="m,l,21600r21600,l21600,xe">
              <v:stroke joinstyle="miter"/>
              <v:path gradientshapeok="t" o:connecttype="rect"/>
            </v:shapetype>
            <v:shape id="Text Box 5" o:spid="_x0000_s1028" type="#_x0000_t202" style="position:absolute;margin-left:0;margin-top:0;width:595.35pt;height:146.4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UD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A22927" w:rsidTr="00854E49">
                      <w:tc>
                        <w:tcPr>
                          <w:tcW w:w="11908" w:type="dxa"/>
                          <w:shd w:val="clear" w:color="auto" w:fill="auto"/>
                        </w:tcPr>
                        <w:p w:rsidR="00A22927" w:rsidRDefault="00A22927" w:rsidP="00BF5B25">
                          <w:pPr>
                            <w:spacing w:line="240" w:lineRule="auto"/>
                          </w:pPr>
                          <w:bookmarkStart w:id="8" w:name="bmLogo1" w:colFirst="0" w:colLast="0"/>
                        </w:p>
                      </w:tc>
                    </w:tr>
                    <w:bookmarkEnd w:id="8"/>
                  </w:tbl>
                  <w:p w:rsidR="00A22927" w:rsidRDefault="00A22927" w:rsidP="00854E49"/>
                </w:txbxContent>
              </v:textbox>
              <w10:wrap anchorx="page" anchory="page"/>
            </v:shape>
          </w:pict>
        </mc:Fallback>
      </mc:AlternateContent>
    </w:r>
  </w:p>
  <w:tbl>
    <w:tblPr>
      <w:tblW w:w="10506" w:type="dxa"/>
      <w:tblInd w:w="-1701" w:type="dxa"/>
      <w:tblLayout w:type="fixed"/>
      <w:tblCellMar>
        <w:left w:w="0" w:type="dxa"/>
        <w:right w:w="0" w:type="dxa"/>
      </w:tblCellMar>
      <w:tblLook w:val="0000" w:firstRow="0" w:lastRow="0" w:firstColumn="0" w:lastColumn="0" w:noHBand="0" w:noVBand="0"/>
    </w:tblPr>
    <w:tblGrid>
      <w:gridCol w:w="1701"/>
      <w:gridCol w:w="2694"/>
      <w:gridCol w:w="141"/>
      <w:gridCol w:w="3030"/>
      <w:gridCol w:w="2940"/>
    </w:tblGrid>
    <w:tr w:rsidR="00A22927" w:rsidTr="00024403">
      <w:trPr>
        <w:gridBefore w:val="1"/>
        <w:gridAfter w:val="1"/>
        <w:wBefore w:w="1701" w:type="dxa"/>
        <w:wAfter w:w="2940" w:type="dxa"/>
        <w:cantSplit/>
        <w:trHeight w:hRule="exact" w:val="1814"/>
      </w:trPr>
      <w:tc>
        <w:tcPr>
          <w:tcW w:w="5865" w:type="dxa"/>
          <w:gridSpan w:val="3"/>
          <w:shd w:val="clear" w:color="auto" w:fill="auto"/>
          <w:tcMar>
            <w:top w:w="57" w:type="dxa"/>
          </w:tcMar>
        </w:tcPr>
        <w:p w:rsidR="0002718C" w:rsidRDefault="0002718C" w:rsidP="00DB274D">
          <w:pPr>
            <w:rPr>
              <w:rStyle w:val="Huisstijl-Afdeling"/>
            </w:rPr>
          </w:pPr>
          <w:bookmarkStart w:id="9" w:name="bmAfdeling1" w:colFirst="0" w:colLast="0"/>
          <w:proofErr w:type="spellStart"/>
          <w:r>
            <w:rPr>
              <w:rStyle w:val="Huisstijl-Afdeling"/>
              <w:b/>
            </w:rPr>
            <w:t>Avans</w:t>
          </w:r>
          <w:proofErr w:type="spellEnd"/>
          <w:r>
            <w:rPr>
              <w:rStyle w:val="Huisstijl-Afdeling"/>
              <w:b/>
            </w:rPr>
            <w:t xml:space="preserve"> Medezeggenschapsraad (AMR)</w:t>
          </w:r>
        </w:p>
        <w:p w:rsidR="00A22927" w:rsidRPr="00DB274D" w:rsidRDefault="00A22927" w:rsidP="00DB274D">
          <w:pPr>
            <w:rPr>
              <w:rStyle w:val="Huisstijl-Afdeling"/>
            </w:rPr>
          </w:pPr>
        </w:p>
      </w:tc>
    </w:tr>
    <w:tr w:rsidR="00A22927" w:rsidRPr="00092150" w:rsidTr="00024403">
      <w:trPr>
        <w:gridBefore w:val="1"/>
        <w:wBefore w:w="1701" w:type="dxa"/>
        <w:trHeight w:hRule="exact" w:val="641"/>
      </w:trPr>
      <w:tc>
        <w:tcPr>
          <w:tcW w:w="8805" w:type="dxa"/>
          <w:gridSpan w:val="4"/>
          <w:shd w:val="clear" w:color="auto" w:fill="auto"/>
        </w:tcPr>
        <w:p w:rsidR="00A22927" w:rsidRPr="00092150" w:rsidRDefault="0002718C" w:rsidP="00092150">
          <w:pPr>
            <w:jc w:val="right"/>
            <w:rPr>
              <w:rStyle w:val="Huisstijl-Sjabloonnaam"/>
            </w:rPr>
          </w:pPr>
          <w:bookmarkStart w:id="10" w:name="bmSjabloonnaam1" w:colFirst="0" w:colLast="0"/>
          <w:bookmarkEnd w:id="9"/>
          <w:r>
            <w:rPr>
              <w:rStyle w:val="Huisstijl-Sjabloonnaam"/>
            </w:rPr>
            <w:t>notitie</w:t>
          </w:r>
        </w:p>
      </w:tc>
    </w:tr>
    <w:tr w:rsidR="0070357A" w:rsidRPr="0002718C" w:rsidTr="00024403">
      <w:tc>
        <w:tcPr>
          <w:tcW w:w="4395" w:type="dxa"/>
          <w:gridSpan w:val="2"/>
          <w:shd w:val="clear" w:color="auto" w:fill="auto"/>
        </w:tcPr>
        <w:p w:rsidR="0002718C" w:rsidRDefault="0002718C" w:rsidP="00183A88">
          <w:pPr>
            <w:tabs>
              <w:tab w:val="right" w:pos="1559"/>
            </w:tabs>
            <w:ind w:left="1701" w:hanging="1701"/>
            <w:rPr>
              <w:rStyle w:val="Huisstijl-Kopje"/>
            </w:rPr>
          </w:pPr>
          <w:bookmarkStart w:id="11" w:name="bmGegevens1a" w:colFirst="0" w:colLast="0"/>
          <w:bookmarkStart w:id="12" w:name="bmGegevens1b" w:colFirst="2" w:colLast="2"/>
          <w:bookmarkEnd w:id="10"/>
          <w:r w:rsidRPr="0002718C">
            <w:rPr>
              <w:rStyle w:val="Huisstijl-Kopje"/>
            </w:rPr>
            <w:tab/>
            <w:t>ons kenmerk</w:t>
          </w:r>
          <w:r w:rsidRPr="0002718C">
            <w:rPr>
              <w:rStyle w:val="Huisstijl-Kopje"/>
            </w:rPr>
            <w:tab/>
          </w:r>
        </w:p>
        <w:p w:rsidR="0002718C" w:rsidRDefault="0002718C" w:rsidP="00183A88">
          <w:pPr>
            <w:tabs>
              <w:tab w:val="right" w:pos="1559"/>
            </w:tabs>
            <w:ind w:left="1701" w:hanging="1701"/>
            <w:rPr>
              <w:rStyle w:val="Huisstijl-Gegeven"/>
            </w:rPr>
          </w:pPr>
          <w:r w:rsidRPr="0002718C">
            <w:rPr>
              <w:rStyle w:val="Huisstijl-Kopje"/>
            </w:rPr>
            <w:tab/>
            <w:t>datum</w:t>
          </w:r>
          <w:r w:rsidRPr="0002718C">
            <w:rPr>
              <w:rStyle w:val="Huisstijl-Kopje"/>
            </w:rPr>
            <w:tab/>
          </w:r>
          <w:r w:rsidRPr="0002718C">
            <w:rPr>
              <w:rStyle w:val="Huisstijl-Gegeven"/>
            </w:rPr>
            <w:t>17 maart 2017</w:t>
          </w:r>
        </w:p>
        <w:p w:rsidR="0070357A" w:rsidRPr="0002718C" w:rsidRDefault="0002718C" w:rsidP="00183A88">
          <w:pPr>
            <w:tabs>
              <w:tab w:val="right" w:pos="1559"/>
            </w:tabs>
            <w:ind w:left="1701" w:hanging="1701"/>
            <w:rPr>
              <w:rStyle w:val="Huisstijl-Gegeven"/>
            </w:rPr>
          </w:pPr>
          <w:r w:rsidRPr="0002718C">
            <w:rPr>
              <w:rStyle w:val="Huisstijl-Kopje"/>
            </w:rPr>
            <w:tab/>
            <w:t>onderwerp</w:t>
          </w:r>
          <w:r w:rsidRPr="0002718C">
            <w:rPr>
              <w:rStyle w:val="Huisstijl-Kopje"/>
            </w:rPr>
            <w:tab/>
          </w:r>
          <w:r w:rsidRPr="0002718C">
            <w:rPr>
              <w:rStyle w:val="Huisstijl-Gegeven"/>
            </w:rPr>
            <w:t>ondersteunende handtekeningen bij kandidaatstelling verkiezingen</w:t>
          </w:r>
        </w:p>
      </w:tc>
      <w:tc>
        <w:tcPr>
          <w:tcW w:w="141" w:type="dxa"/>
        </w:tcPr>
        <w:p w:rsidR="0070357A" w:rsidRPr="00213B96" w:rsidRDefault="0070357A" w:rsidP="00213B96"/>
      </w:tc>
      <w:tc>
        <w:tcPr>
          <w:tcW w:w="5970" w:type="dxa"/>
          <w:gridSpan w:val="2"/>
        </w:tcPr>
        <w:p w:rsidR="0002718C" w:rsidRDefault="0002718C" w:rsidP="004B34E9">
          <w:pPr>
            <w:tabs>
              <w:tab w:val="right" w:pos="1561"/>
            </w:tabs>
            <w:ind w:left="1687" w:hanging="1687"/>
            <w:rPr>
              <w:rStyle w:val="Huisstijl-Gegeven"/>
            </w:rPr>
          </w:pPr>
          <w:r w:rsidRPr="0002718C">
            <w:rPr>
              <w:rStyle w:val="Huisstijl-Kopje"/>
            </w:rPr>
            <w:tab/>
            <w:t>contactpersoon</w:t>
          </w:r>
          <w:r w:rsidRPr="0002718C">
            <w:rPr>
              <w:rStyle w:val="Huisstijl-Kopje"/>
            </w:rPr>
            <w:tab/>
          </w:r>
          <w:r w:rsidRPr="0002718C">
            <w:rPr>
              <w:rStyle w:val="Huisstijl-Gegeven"/>
            </w:rPr>
            <w:t>Hanneke Nolta - Stabel</w:t>
          </w:r>
        </w:p>
        <w:p w:rsidR="0002718C" w:rsidRDefault="0002718C" w:rsidP="004B34E9">
          <w:pPr>
            <w:tabs>
              <w:tab w:val="right" w:pos="1561"/>
            </w:tabs>
            <w:ind w:left="1687" w:hanging="1687"/>
            <w:rPr>
              <w:rStyle w:val="Huisstijl-Gegeven"/>
            </w:rPr>
          </w:pPr>
          <w:r w:rsidRPr="0002718C">
            <w:rPr>
              <w:rStyle w:val="Huisstijl-Kopje"/>
            </w:rPr>
            <w:tab/>
            <w:t>telefoon</w:t>
          </w:r>
          <w:r w:rsidRPr="0002718C">
            <w:rPr>
              <w:rStyle w:val="Huisstijl-Kopje"/>
            </w:rPr>
            <w:tab/>
          </w:r>
          <w:r w:rsidRPr="0002718C">
            <w:rPr>
              <w:rStyle w:val="Huisstijl-Gegeven"/>
            </w:rPr>
            <w:t>(088) 525 9366</w:t>
          </w:r>
          <w:r>
            <w:rPr>
              <w:rStyle w:val="Huisstijl-Gegeven"/>
            </w:rPr>
            <w:t xml:space="preserve"> (06) 41141888</w:t>
          </w:r>
        </w:p>
        <w:p w:rsidR="0070357A" w:rsidRPr="0002718C" w:rsidRDefault="0002718C" w:rsidP="004B34E9">
          <w:pPr>
            <w:tabs>
              <w:tab w:val="right" w:pos="1561"/>
            </w:tabs>
            <w:ind w:left="1687" w:hanging="1687"/>
            <w:rPr>
              <w:rStyle w:val="Huisstijl-Gegeven"/>
              <w:lang w:val="de-DE"/>
            </w:rPr>
          </w:pPr>
          <w:r w:rsidRPr="0002718C">
            <w:rPr>
              <w:rStyle w:val="Huisstijl-Kopje"/>
            </w:rPr>
            <w:tab/>
          </w:r>
          <w:proofErr w:type="spellStart"/>
          <w:r w:rsidRPr="0002718C">
            <w:rPr>
              <w:rStyle w:val="Huisstijl-Kopje"/>
              <w:lang w:val="de-DE"/>
            </w:rPr>
            <w:t>e-mail</w:t>
          </w:r>
          <w:proofErr w:type="spellEnd"/>
          <w:r w:rsidRPr="0002718C">
            <w:rPr>
              <w:rStyle w:val="Huisstijl-Kopje"/>
              <w:lang w:val="de-DE"/>
            </w:rPr>
            <w:tab/>
          </w:r>
          <w:proofErr w:type="spellStart"/>
          <w:r w:rsidRPr="0002718C">
            <w:rPr>
              <w:rStyle w:val="Huisstijl-Gegeven"/>
              <w:lang w:val="de-DE"/>
            </w:rPr>
            <w:t>jwj.stabel</w:t>
          </w:r>
          <w:proofErr w:type="spellEnd"/>
          <w:r w:rsidRPr="0002718C">
            <w:rPr>
              <w:rStyle w:val="Huisstijl-Gegeven"/>
              <w:sz w:val="2"/>
              <w:lang w:val="de-DE"/>
            </w:rPr>
            <w:t xml:space="preserve"> </w:t>
          </w:r>
          <w:r w:rsidRPr="0002718C">
            <w:rPr>
              <w:rStyle w:val="Huisstijl-Gegeven"/>
              <w:lang w:val="de-DE"/>
            </w:rPr>
            <w:t>@avans.nl</w:t>
          </w:r>
        </w:p>
      </w:tc>
    </w:tr>
    <w:tr w:rsidR="00092150" w:rsidRPr="00213B96" w:rsidTr="00024403">
      <w:tc>
        <w:tcPr>
          <w:tcW w:w="10506" w:type="dxa"/>
          <w:gridSpan w:val="5"/>
          <w:shd w:val="clear" w:color="auto" w:fill="auto"/>
        </w:tcPr>
        <w:p w:rsidR="0002718C" w:rsidRPr="0002718C" w:rsidRDefault="0002718C" w:rsidP="004B34E9">
          <w:pPr>
            <w:tabs>
              <w:tab w:val="right" w:pos="1561"/>
            </w:tabs>
            <w:ind w:left="1687" w:hanging="1687"/>
            <w:rPr>
              <w:rStyle w:val="Huisstijl-Kopje"/>
              <w:lang w:val="de-DE"/>
            </w:rPr>
          </w:pPr>
          <w:bookmarkStart w:id="13" w:name="bmAan1" w:colFirst="0" w:colLast="0"/>
          <w:bookmarkEnd w:id="11"/>
          <w:bookmarkEnd w:id="12"/>
        </w:p>
        <w:p w:rsidR="00092150" w:rsidRPr="0002718C" w:rsidRDefault="0002718C" w:rsidP="004B34E9">
          <w:pPr>
            <w:tabs>
              <w:tab w:val="right" w:pos="1561"/>
            </w:tabs>
            <w:ind w:left="1687" w:hanging="1687"/>
            <w:rPr>
              <w:rStyle w:val="Huisstijl-Gegeven"/>
            </w:rPr>
          </w:pPr>
          <w:r w:rsidRPr="0002718C">
            <w:rPr>
              <w:rStyle w:val="Huisstijl-Kopje"/>
              <w:lang w:val="de-DE"/>
            </w:rPr>
            <w:tab/>
          </w:r>
          <w:r w:rsidRPr="0002718C">
            <w:rPr>
              <w:rStyle w:val="Huisstijl-Kopje"/>
            </w:rPr>
            <w:t>aan</w:t>
          </w:r>
          <w:r w:rsidRPr="0002718C">
            <w:rPr>
              <w:rStyle w:val="Huisstijl-Kopje"/>
            </w:rPr>
            <w:tab/>
          </w:r>
          <w:r w:rsidRPr="0002718C">
            <w:rPr>
              <w:rStyle w:val="Huisstijl-Gegeven"/>
            </w:rPr>
            <w:t>De leden van de Vereniging Medezeggenschap Hogescholen (VMH)</w:t>
          </w:r>
        </w:p>
      </w:tc>
    </w:tr>
    <w:bookmarkEnd w:id="13"/>
  </w:tbl>
  <w:p w:rsidR="00A22927" w:rsidRDefault="00A22927">
    <w:pPr>
      <w:pStyle w:val="Koptekst"/>
    </w:pPr>
  </w:p>
  <w:p w:rsidR="00AB37B4" w:rsidRDefault="00AB37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4AE756"/>
    <w:lvl w:ilvl="0">
      <w:start w:val="1"/>
      <w:numFmt w:val="upperLetter"/>
      <w:lvlText w:val="%1"/>
      <w:lvlJc w:val="right"/>
      <w:pPr>
        <w:ind w:left="643" w:hanging="360"/>
      </w:pPr>
      <w:rPr>
        <w:rFonts w:hint="default"/>
      </w:rPr>
    </w:lvl>
  </w:abstractNum>
  <w:abstractNum w:abstractNumId="1" w15:restartNumberingAfterBreak="0">
    <w:nsid w:val="09720431"/>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2" w15:restartNumberingAfterBreak="0">
    <w:nsid w:val="0C1C2F00"/>
    <w:multiLevelType w:val="multilevel"/>
    <w:tmpl w:val="A8427592"/>
    <w:numStyleLink w:val="Huisstijl-Kop"/>
  </w:abstractNum>
  <w:abstractNum w:abstractNumId="3" w15:restartNumberingAfterBreak="0">
    <w:nsid w:val="11872360"/>
    <w:multiLevelType w:val="multilevel"/>
    <w:tmpl w:val="58E017A4"/>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573C9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6E33C0"/>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1112C8"/>
    <w:multiLevelType w:val="multilevel"/>
    <w:tmpl w:val="AD4A6D8E"/>
    <w:name w:val="HuisstijlOpsomming"/>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57C1624"/>
    <w:multiLevelType w:val="multilevel"/>
    <w:tmpl w:val="25F0BDA0"/>
    <w:name w:val="HuisstijlNummer"/>
    <w:styleLink w:val="Huisstijl-Nummer"/>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CA656B"/>
    <w:multiLevelType w:val="hybridMultilevel"/>
    <w:tmpl w:val="0ADACF82"/>
    <w:lvl w:ilvl="0" w:tplc="2C20125A">
      <w:start w:val="1"/>
      <w:numFmt w:val="upperLetter"/>
      <w:lvlText w:val="%1"/>
      <w:lvlJc w:val="righ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9" w15:restartNumberingAfterBreak="0">
    <w:nsid w:val="5187661C"/>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1922158"/>
    <w:multiLevelType w:val="multilevel"/>
    <w:tmpl w:val="BEBA8B64"/>
    <w:styleLink w:val="Huisstijl-Letter"/>
    <w:lvl w:ilvl="0">
      <w:start w:val="1"/>
      <w:numFmt w:val="lowerLetter"/>
      <w:lvlText w:val="%1."/>
      <w:lvlJc w:val="left"/>
      <w:pPr>
        <w:ind w:left="360" w:hanging="360"/>
      </w:pPr>
      <w:rPr>
        <w:rFonts w:hint="default"/>
        <w:sz w:val="19"/>
        <w:szCs w:val="18"/>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2584676"/>
    <w:multiLevelType w:val="multilevel"/>
    <w:tmpl w:val="58E017A4"/>
    <w:name w:val="HuisstijlNummer"/>
    <w:lvl w:ilvl="0">
      <w:start w:val="1"/>
      <w:numFmt w:val="decimal"/>
      <w:pStyle w:val="Lijstnummering"/>
      <w:lvlText w:val="%1."/>
      <w:lvlJc w:val="left"/>
      <w:pPr>
        <w:ind w:left="360" w:hanging="360"/>
      </w:pPr>
      <w:rPr>
        <w:rFonts w:ascii="Arial" w:hAnsi="Arial" w:hint="default"/>
        <w:sz w:val="19"/>
      </w:rPr>
    </w:lvl>
    <w:lvl w:ilvl="1">
      <w:start w:val="1"/>
      <w:numFmt w:val="lowerLetter"/>
      <w:pStyle w:val="Lijstnummering2"/>
      <w:lvlText w:val="%2."/>
      <w:lvlJc w:val="left"/>
      <w:pPr>
        <w:ind w:left="720" w:hanging="360"/>
      </w:pPr>
      <w:rPr>
        <w:rFonts w:hint="default"/>
      </w:rPr>
    </w:lvl>
    <w:lvl w:ilvl="2">
      <w:start w:val="1"/>
      <w:numFmt w:val="lowerRoman"/>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4E2A3D"/>
    <w:multiLevelType w:val="multilevel"/>
    <w:tmpl w:val="AD4A6D8E"/>
    <w:name w:val="HuisstijlOpsomming"/>
    <w:lvl w:ilvl="0">
      <w:start w:val="1"/>
      <w:numFmt w:val="bullet"/>
      <w:pStyle w:val="Lijstopsomteken"/>
      <w:lvlText w:val="•"/>
      <w:lvlJc w:val="left"/>
      <w:pPr>
        <w:ind w:left="360" w:hanging="360"/>
      </w:pPr>
      <w:rPr>
        <w:rFonts w:ascii="Trebuchet MS" w:hAnsi="Trebuchet MS" w:cs="Times New Roman" w:hint="default"/>
        <w:sz w:val="18"/>
        <w:szCs w:val="18"/>
      </w:rPr>
    </w:lvl>
    <w:lvl w:ilvl="1">
      <w:start w:val="1"/>
      <w:numFmt w:val="bullet"/>
      <w:pStyle w:val="Lijstopsomteken2"/>
      <w:lvlText w:val="-"/>
      <w:lvlJc w:val="left"/>
      <w:pPr>
        <w:ind w:left="720" w:hanging="360"/>
      </w:pPr>
      <w:rPr>
        <w:rFonts w:ascii="Arial" w:hAnsi="Arial" w:cs="Arial" w:hint="default"/>
      </w:rPr>
    </w:lvl>
    <w:lvl w:ilvl="2">
      <w:start w:val="1"/>
      <w:numFmt w:val="bullet"/>
      <w:pStyle w:val="Lijstopsomteken3"/>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E13F50"/>
    <w:multiLevelType w:val="multilevel"/>
    <w:tmpl w:val="5A1409D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288" w:hanging="288"/>
      </w:pPr>
      <w:rPr>
        <w:rFonts w:hint="default"/>
      </w:rPr>
    </w:lvl>
    <w:lvl w:ilvl="2">
      <w:start w:val="1"/>
      <w:numFmt w:val="decimal"/>
      <w:lvlText w:val="%1.%2.%3"/>
      <w:lvlJc w:val="left"/>
      <w:pPr>
        <w:tabs>
          <w:tab w:val="num" w:pos="0"/>
        </w:tabs>
        <w:ind w:left="288" w:hanging="288"/>
      </w:pPr>
      <w:rPr>
        <w:rFonts w:hint="default"/>
      </w:rPr>
    </w:lvl>
    <w:lvl w:ilvl="3">
      <w:start w:val="1"/>
      <w:numFmt w:val="decimal"/>
      <w:lvlText w:val="%1.%2.%3.%4"/>
      <w:lvlJc w:val="left"/>
      <w:pPr>
        <w:tabs>
          <w:tab w:val="num" w:pos="708"/>
        </w:tabs>
        <w:ind w:left="708" w:hanging="864"/>
      </w:pPr>
      <w:rPr>
        <w:rFonts w:hint="default"/>
      </w:rPr>
    </w:lvl>
    <w:lvl w:ilvl="4">
      <w:start w:val="1"/>
      <w:numFmt w:val="decimal"/>
      <w:pStyle w:val="Kop5"/>
      <w:lvlText w:val="%1.%2.%3.%4.%5"/>
      <w:lvlJc w:val="left"/>
      <w:pPr>
        <w:tabs>
          <w:tab w:val="num" w:pos="852"/>
        </w:tabs>
        <w:ind w:left="852" w:hanging="1008"/>
      </w:pPr>
      <w:rPr>
        <w:rFonts w:hint="default"/>
      </w:rPr>
    </w:lvl>
    <w:lvl w:ilvl="5">
      <w:start w:val="1"/>
      <w:numFmt w:val="decimal"/>
      <w:pStyle w:val="Kop6"/>
      <w:lvlText w:val="%1.%2.%3.%4.%5.%6"/>
      <w:lvlJc w:val="left"/>
      <w:pPr>
        <w:tabs>
          <w:tab w:val="num" w:pos="996"/>
        </w:tabs>
        <w:ind w:left="996" w:hanging="1152"/>
      </w:pPr>
      <w:rPr>
        <w:rFonts w:hint="default"/>
      </w:rPr>
    </w:lvl>
    <w:lvl w:ilvl="6">
      <w:start w:val="1"/>
      <w:numFmt w:val="decimal"/>
      <w:pStyle w:val="Kop7"/>
      <w:lvlText w:val="%1.%2.%3.%4.%5.%6.%7"/>
      <w:lvlJc w:val="left"/>
      <w:pPr>
        <w:tabs>
          <w:tab w:val="num" w:pos="1140"/>
        </w:tabs>
        <w:ind w:left="1140" w:hanging="1296"/>
      </w:pPr>
      <w:rPr>
        <w:rFonts w:hint="default"/>
      </w:rPr>
    </w:lvl>
    <w:lvl w:ilvl="7">
      <w:start w:val="1"/>
      <w:numFmt w:val="decimal"/>
      <w:pStyle w:val="Kop8"/>
      <w:lvlText w:val="%1.%2.%3.%4.%5.%6.%7.%8"/>
      <w:lvlJc w:val="left"/>
      <w:pPr>
        <w:tabs>
          <w:tab w:val="num" w:pos="1284"/>
        </w:tabs>
        <w:ind w:left="1284" w:hanging="1440"/>
      </w:pPr>
      <w:rPr>
        <w:rFonts w:hint="default"/>
      </w:rPr>
    </w:lvl>
    <w:lvl w:ilvl="8">
      <w:start w:val="1"/>
      <w:numFmt w:val="decimal"/>
      <w:pStyle w:val="Kop9"/>
      <w:lvlText w:val="%1.%2.%3.%4.%5.%6.%7.%8.%9"/>
      <w:lvlJc w:val="left"/>
      <w:pPr>
        <w:tabs>
          <w:tab w:val="num" w:pos="1428"/>
        </w:tabs>
        <w:ind w:left="1428" w:hanging="1584"/>
      </w:pPr>
      <w:rPr>
        <w:rFonts w:hint="default"/>
      </w:rPr>
    </w:lvl>
  </w:abstractNum>
  <w:abstractNum w:abstractNumId="14" w15:restartNumberingAfterBreak="0">
    <w:nsid w:val="5D2803C3"/>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15" w15:restartNumberingAfterBreak="0">
    <w:nsid w:val="5F481D2E"/>
    <w:multiLevelType w:val="hybridMultilevel"/>
    <w:tmpl w:val="3D86A696"/>
    <w:lvl w:ilvl="0" w:tplc="ABCC1B32">
      <w:start w:val="1"/>
      <w:numFmt w:val="bullet"/>
      <w:lvlText w:val="•"/>
      <w:lvlJc w:val="left"/>
      <w:pPr>
        <w:ind w:left="720" w:hanging="360"/>
      </w:pPr>
      <w:rPr>
        <w:rFonts w:ascii="Trebuchet MS" w:hAnsi="Trebuchet MS" w:hint="default"/>
        <w:sz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CF14BF"/>
    <w:multiLevelType w:val="multilevel"/>
    <w:tmpl w:val="83C6C2EA"/>
    <w:lvl w:ilvl="0">
      <w:start w:val="1"/>
      <w:numFmt w:val="bullet"/>
      <w:lvlText w:val="•"/>
      <w:lvlJc w:val="left"/>
      <w:pPr>
        <w:tabs>
          <w:tab w:val="num" w:pos="284"/>
        </w:tabs>
        <w:ind w:left="284" w:hanging="284"/>
      </w:pPr>
      <w:rPr>
        <w:rFonts w:ascii="Trebuchet MS" w:hAnsi="Trebuchet MS" w:hint="default"/>
        <w:b w:val="0"/>
        <w:i w:val="0"/>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939B1"/>
    <w:multiLevelType w:val="hybridMultilevel"/>
    <w:tmpl w:val="C3842A20"/>
    <w:lvl w:ilvl="0" w:tplc="406AAFAC">
      <w:start w:val="1"/>
      <w:numFmt w:val="bullet"/>
      <w:lvlText w:val="•"/>
      <w:lvlJc w:val="left"/>
      <w:pPr>
        <w:ind w:left="360" w:hanging="360"/>
      </w:pPr>
      <w:rPr>
        <w:rFonts w:ascii="Trebuchet MS" w:hAnsi="Trebuchet MS" w:hint="default"/>
        <w:sz w:val="19"/>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18" w15:restartNumberingAfterBreak="0">
    <w:nsid w:val="6CDA3111"/>
    <w:multiLevelType w:val="multilevel"/>
    <w:tmpl w:val="3EEC5816"/>
    <w:styleLink w:val="Huisstijl-Opsomming"/>
    <w:lvl w:ilvl="0">
      <w:start w:val="1"/>
      <w:numFmt w:val="bullet"/>
      <w:lvlText w:val="•"/>
      <w:lvlJc w:val="left"/>
      <w:pPr>
        <w:ind w:left="360" w:hanging="360"/>
      </w:pPr>
      <w:rPr>
        <w:rFonts w:ascii="Arial" w:hAnsi="Arial" w:cs="Times New Roman" w:hint="default"/>
        <w:sz w:val="19"/>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84368F"/>
    <w:multiLevelType w:val="multilevel"/>
    <w:tmpl w:val="A8427592"/>
    <w:numStyleLink w:val="Huisstijl-Kop"/>
  </w:abstractNum>
  <w:abstractNum w:abstractNumId="20" w15:restartNumberingAfterBreak="0">
    <w:nsid w:val="6FDD39A5"/>
    <w:multiLevelType w:val="multilevel"/>
    <w:tmpl w:val="A8427592"/>
    <w:name w:val="HuisstijlKoppen"/>
    <w:styleLink w:val="Huisstijl-Kop"/>
    <w:lvl w:ilvl="0">
      <w:start w:val="1"/>
      <w:numFmt w:val="decimal"/>
      <w:pStyle w:val="Kop1"/>
      <w:lvlText w:val="%1."/>
      <w:lvlJc w:val="left"/>
      <w:pPr>
        <w:ind w:left="680" w:hanging="680"/>
      </w:pPr>
      <w:rPr>
        <w:rFonts w:ascii="Arial" w:hAnsi="Arial" w:hint="default"/>
        <w:sz w:val="19"/>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862" w:hanging="862"/>
      </w:pPr>
      <w:rPr>
        <w:rFonts w:hint="default"/>
      </w:rPr>
    </w:lvl>
    <w:lvl w:ilvl="4">
      <w:start w:val="1"/>
      <w:numFmt w:val="decimal"/>
      <w:lvlText w:val="%1.%2.%3.%4.%5"/>
      <w:lvlJc w:val="left"/>
      <w:pPr>
        <w:tabs>
          <w:tab w:val="num" w:pos="852"/>
        </w:tabs>
        <w:ind w:left="852" w:hanging="1008"/>
      </w:pPr>
      <w:rPr>
        <w:rFonts w:hint="default"/>
      </w:rPr>
    </w:lvl>
    <w:lvl w:ilvl="5">
      <w:start w:val="1"/>
      <w:numFmt w:val="decimal"/>
      <w:lvlText w:val="%1.%2.%3.%4.%5.%6"/>
      <w:lvlJc w:val="left"/>
      <w:pPr>
        <w:tabs>
          <w:tab w:val="num" w:pos="996"/>
        </w:tabs>
        <w:ind w:left="996" w:hanging="1152"/>
      </w:pPr>
      <w:rPr>
        <w:rFonts w:hint="default"/>
      </w:rPr>
    </w:lvl>
    <w:lvl w:ilvl="6">
      <w:start w:val="1"/>
      <w:numFmt w:val="decimal"/>
      <w:lvlText w:val="%1.%2.%3.%4.%5.%6.%7"/>
      <w:lvlJc w:val="left"/>
      <w:pPr>
        <w:tabs>
          <w:tab w:val="num" w:pos="1140"/>
        </w:tabs>
        <w:ind w:left="1140" w:hanging="1296"/>
      </w:pPr>
      <w:rPr>
        <w:rFonts w:hint="default"/>
      </w:rPr>
    </w:lvl>
    <w:lvl w:ilvl="7">
      <w:start w:val="1"/>
      <w:numFmt w:val="decimal"/>
      <w:lvlText w:val="%1.%2.%3.%4.%5.%6.%7.%8"/>
      <w:lvlJc w:val="left"/>
      <w:pPr>
        <w:tabs>
          <w:tab w:val="num" w:pos="1284"/>
        </w:tabs>
        <w:ind w:left="1284" w:hanging="1440"/>
      </w:pPr>
      <w:rPr>
        <w:rFonts w:hint="default"/>
      </w:rPr>
    </w:lvl>
    <w:lvl w:ilvl="8">
      <w:start w:val="1"/>
      <w:numFmt w:val="decimal"/>
      <w:lvlText w:val="%1.%2.%3.%4.%5.%6.%7.%8.%9"/>
      <w:lvlJc w:val="left"/>
      <w:pPr>
        <w:tabs>
          <w:tab w:val="num" w:pos="1428"/>
        </w:tabs>
        <w:ind w:left="1428" w:hanging="1584"/>
      </w:pPr>
      <w:rPr>
        <w:rFonts w:hint="default"/>
      </w:rPr>
    </w:lvl>
  </w:abstractNum>
  <w:abstractNum w:abstractNumId="21" w15:restartNumberingAfterBreak="0">
    <w:nsid w:val="798D649D"/>
    <w:multiLevelType w:val="multilevel"/>
    <w:tmpl w:val="163EB5FA"/>
    <w:lvl w:ilvl="0">
      <w:start w:val="1"/>
      <w:numFmt w:val="upperLetter"/>
      <w:lvlText w:val="%1"/>
      <w:lvlJc w:val="right"/>
      <w:pPr>
        <w:tabs>
          <w:tab w:val="num" w:pos="0"/>
        </w:tabs>
        <w:ind w:left="0" w:hanging="159"/>
      </w:pPr>
      <w:rPr>
        <w:rFonts w:ascii="Trebuchet MS" w:hAnsi="Trebuchet M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D102BA0"/>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E3505C6"/>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
  </w:num>
  <w:num w:numId="3">
    <w:abstractNumId w:val="6"/>
  </w:num>
  <w:num w:numId="4">
    <w:abstractNumId w:val="11"/>
  </w:num>
  <w:num w:numId="5">
    <w:abstractNumId w:val="3"/>
  </w:num>
  <w:num w:numId="6">
    <w:abstractNumId w:val="20"/>
  </w:num>
  <w:num w:numId="7">
    <w:abstractNumId w:val="19"/>
  </w:num>
  <w:num w:numId="8">
    <w:abstractNumId w:val="2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num>
  <w:num w:numId="13">
    <w:abstractNumId w:val="16"/>
  </w:num>
  <w:num w:numId="14">
    <w:abstractNumId w:val="8"/>
  </w:num>
  <w:num w:numId="15">
    <w:abstractNumId w:val="17"/>
  </w:num>
  <w:num w:numId="16">
    <w:abstractNumId w:val="15"/>
  </w:num>
  <w:num w:numId="17">
    <w:abstractNumId w:val="0"/>
  </w:num>
  <w:num w:numId="18">
    <w:abstractNumId w:val="5"/>
  </w:num>
  <w:num w:numId="19">
    <w:abstractNumId w:val="4"/>
  </w:num>
  <w:num w:numId="20">
    <w:abstractNumId w:val="2"/>
  </w:num>
  <w:num w:numId="21">
    <w:abstractNumId w:val="23"/>
  </w:num>
  <w:num w:numId="22">
    <w:abstractNumId w:val="12"/>
  </w:num>
  <w:num w:numId="23">
    <w:abstractNumId w:val="12"/>
  </w:num>
  <w:num w:numId="24">
    <w:abstractNumId w:val="10"/>
  </w:num>
  <w:num w:numId="25">
    <w:abstractNumId w:val="7"/>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09"/>
  <w:hyphenationZone w:val="425"/>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anmaakDatum" w:val="17-03-2017"/>
    <w:docVar w:name="_AanmaakGebruiker" w:val="jwjstabe"/>
    <w:docVar w:name="_KlantCode" w:val="Avans"/>
    <w:docVar w:name="_LicCode" w:val="Avans"/>
    <w:docVar w:name="_Versie" w:val="2016.1.5"/>
    <w:docVar w:name="Aanhef" w:val="Geachte heer, mevrouw"/>
    <w:docVar w:name="Afdeling" w:val="(n.v.t.)"/>
    <w:docVar w:name="AfdelingID" w:val="1"/>
    <w:docVar w:name="AfdelingOmschr" w:val="(n.v.t.)"/>
    <w:docVar w:name="Bedrijf" w:val="CVB"/>
    <w:docVar w:name="BedrijfID" w:val="45"/>
    <w:docVar w:name="BedrijfStatutair" w:val="College van Bestuur"/>
    <w:docVar w:name="BijlageCC" w:val="0"/>
    <w:docVar w:name="Contactpersoon" w:val="Nolta - Stabel, Hanneke"/>
    <w:docVar w:name="ContactpersoonID" w:val="4245"/>
    <w:docVar w:name="ContactpersoonVoluit" w:val="Hanneke Nolta - Stabel"/>
    <w:docVar w:name="Datum" w:val="17-03-2017"/>
    <w:docVar w:name="Doorkiesnummer" w:val="(088) 525 9366"/>
    <w:docVar w:name="Email" w:val="jwj.stabel@avans.nl"/>
    <w:docVar w:name="Lijst" w:val="De leden van de Vereniging Medezeggenschap Hogescholen (VMH)"/>
    <w:docVar w:name="MergeLayout" w:val="RelatieBeheer"/>
    <w:docVar w:name="MergeStatus" w:val="0"/>
    <w:docVar w:name="NamenOnderElkaar" w:val="0"/>
    <w:docVar w:name="Onderwerp" w:val="ondersteunende handtekeningen bij kandidaatstelling verkiezingen"/>
    <w:docVar w:name="Sjabloon" w:val="Notitie"/>
    <w:docVar w:name="SjabloonID" w:val="15"/>
    <w:docVar w:name="SjabloonType" w:val="NOTITIE"/>
    <w:docVar w:name="Taal" w:val="NL"/>
    <w:docVar w:name="Vestiging" w:val="Bijster"/>
    <w:docVar w:name="VestigingID" w:val="12"/>
    <w:docVar w:name="VestigingOmschr" w:val="Bijster"/>
    <w:docVar w:name="VoorAkkoordNaam_Status" w:val="0"/>
    <w:docVar w:name="Wijzig" w:val="1"/>
  </w:docVars>
  <w:rsids>
    <w:rsidRoot w:val="0002718C"/>
    <w:rsid w:val="00004CA5"/>
    <w:rsid w:val="0001459F"/>
    <w:rsid w:val="0002242E"/>
    <w:rsid w:val="00024403"/>
    <w:rsid w:val="0002718C"/>
    <w:rsid w:val="00040154"/>
    <w:rsid w:val="00041999"/>
    <w:rsid w:val="00044FD9"/>
    <w:rsid w:val="000453CC"/>
    <w:rsid w:val="00060544"/>
    <w:rsid w:val="00061815"/>
    <w:rsid w:val="00064DBC"/>
    <w:rsid w:val="00092150"/>
    <w:rsid w:val="0009703A"/>
    <w:rsid w:val="000A69B6"/>
    <w:rsid w:val="000B7D71"/>
    <w:rsid w:val="000D7E11"/>
    <w:rsid w:val="0011180F"/>
    <w:rsid w:val="001168FF"/>
    <w:rsid w:val="00124A3E"/>
    <w:rsid w:val="001371DA"/>
    <w:rsid w:val="001439CE"/>
    <w:rsid w:val="00146B76"/>
    <w:rsid w:val="00167BBE"/>
    <w:rsid w:val="00171ACB"/>
    <w:rsid w:val="00171B20"/>
    <w:rsid w:val="00182119"/>
    <w:rsid w:val="0018329F"/>
    <w:rsid w:val="00183A88"/>
    <w:rsid w:val="001957FE"/>
    <w:rsid w:val="001A3B15"/>
    <w:rsid w:val="001D5227"/>
    <w:rsid w:val="001F43A2"/>
    <w:rsid w:val="001F6A12"/>
    <w:rsid w:val="00213B96"/>
    <w:rsid w:val="00237862"/>
    <w:rsid w:val="002B4459"/>
    <w:rsid w:val="002C5B7C"/>
    <w:rsid w:val="002D02C9"/>
    <w:rsid w:val="002D35FD"/>
    <w:rsid w:val="002D4E2C"/>
    <w:rsid w:val="002F6D15"/>
    <w:rsid w:val="00300978"/>
    <w:rsid w:val="0030521E"/>
    <w:rsid w:val="0030788B"/>
    <w:rsid w:val="0030790B"/>
    <w:rsid w:val="00312D46"/>
    <w:rsid w:val="00323ABF"/>
    <w:rsid w:val="003377DE"/>
    <w:rsid w:val="00342C22"/>
    <w:rsid w:val="00347D8F"/>
    <w:rsid w:val="00350646"/>
    <w:rsid w:val="00350F0C"/>
    <w:rsid w:val="003725F9"/>
    <w:rsid w:val="003817DC"/>
    <w:rsid w:val="00391008"/>
    <w:rsid w:val="0039226B"/>
    <w:rsid w:val="00394598"/>
    <w:rsid w:val="00395535"/>
    <w:rsid w:val="003A2781"/>
    <w:rsid w:val="003B6F27"/>
    <w:rsid w:val="003E6B90"/>
    <w:rsid w:val="003F2C64"/>
    <w:rsid w:val="0041241D"/>
    <w:rsid w:val="00414B28"/>
    <w:rsid w:val="004329ED"/>
    <w:rsid w:val="0044133F"/>
    <w:rsid w:val="004417A4"/>
    <w:rsid w:val="00444E7B"/>
    <w:rsid w:val="00452EF3"/>
    <w:rsid w:val="004626D2"/>
    <w:rsid w:val="00470649"/>
    <w:rsid w:val="0047132C"/>
    <w:rsid w:val="00471AB5"/>
    <w:rsid w:val="0049320F"/>
    <w:rsid w:val="004A6C6D"/>
    <w:rsid w:val="004B34E9"/>
    <w:rsid w:val="004D327E"/>
    <w:rsid w:val="004E0633"/>
    <w:rsid w:val="004F1177"/>
    <w:rsid w:val="004F1370"/>
    <w:rsid w:val="00502D4C"/>
    <w:rsid w:val="00505F78"/>
    <w:rsid w:val="00520AF1"/>
    <w:rsid w:val="00524F35"/>
    <w:rsid w:val="00526039"/>
    <w:rsid w:val="005570E6"/>
    <w:rsid w:val="005A6910"/>
    <w:rsid w:val="005E64AD"/>
    <w:rsid w:val="005E74B2"/>
    <w:rsid w:val="005F17B9"/>
    <w:rsid w:val="005F1DBF"/>
    <w:rsid w:val="005F29B0"/>
    <w:rsid w:val="00627BE7"/>
    <w:rsid w:val="00633A1B"/>
    <w:rsid w:val="00634A34"/>
    <w:rsid w:val="006467DF"/>
    <w:rsid w:val="00651858"/>
    <w:rsid w:val="00655A0A"/>
    <w:rsid w:val="006760BB"/>
    <w:rsid w:val="00682733"/>
    <w:rsid w:val="006D6D65"/>
    <w:rsid w:val="006E3A87"/>
    <w:rsid w:val="006F0871"/>
    <w:rsid w:val="006F0C04"/>
    <w:rsid w:val="0070357A"/>
    <w:rsid w:val="0070521C"/>
    <w:rsid w:val="00720B8B"/>
    <w:rsid w:val="00737D64"/>
    <w:rsid w:val="00780C9A"/>
    <w:rsid w:val="00784E22"/>
    <w:rsid w:val="00790F62"/>
    <w:rsid w:val="00792994"/>
    <w:rsid w:val="007B3AD2"/>
    <w:rsid w:val="007C4B23"/>
    <w:rsid w:val="007D7816"/>
    <w:rsid w:val="00836064"/>
    <w:rsid w:val="00842BCB"/>
    <w:rsid w:val="008443B2"/>
    <w:rsid w:val="00853B3F"/>
    <w:rsid w:val="008547D6"/>
    <w:rsid w:val="00854E49"/>
    <w:rsid w:val="008623EB"/>
    <w:rsid w:val="00867EFE"/>
    <w:rsid w:val="008931C1"/>
    <w:rsid w:val="00894C79"/>
    <w:rsid w:val="008A6A32"/>
    <w:rsid w:val="008B2172"/>
    <w:rsid w:val="008B2BB1"/>
    <w:rsid w:val="008C5A84"/>
    <w:rsid w:val="008E2E8D"/>
    <w:rsid w:val="008E3509"/>
    <w:rsid w:val="00903600"/>
    <w:rsid w:val="00905C61"/>
    <w:rsid w:val="00911412"/>
    <w:rsid w:val="00913ABF"/>
    <w:rsid w:val="009214FC"/>
    <w:rsid w:val="0092605B"/>
    <w:rsid w:val="009450A2"/>
    <w:rsid w:val="00953AE1"/>
    <w:rsid w:val="00961115"/>
    <w:rsid w:val="009643C0"/>
    <w:rsid w:val="00974FB4"/>
    <w:rsid w:val="00983ADD"/>
    <w:rsid w:val="009936BC"/>
    <w:rsid w:val="0099608F"/>
    <w:rsid w:val="009F235E"/>
    <w:rsid w:val="00A0263D"/>
    <w:rsid w:val="00A055C5"/>
    <w:rsid w:val="00A107AC"/>
    <w:rsid w:val="00A1314C"/>
    <w:rsid w:val="00A164BC"/>
    <w:rsid w:val="00A22927"/>
    <w:rsid w:val="00A56DB2"/>
    <w:rsid w:val="00A75F08"/>
    <w:rsid w:val="00A92C4D"/>
    <w:rsid w:val="00A9343D"/>
    <w:rsid w:val="00AA51EF"/>
    <w:rsid w:val="00AB37B4"/>
    <w:rsid w:val="00AB56F2"/>
    <w:rsid w:val="00AC22DD"/>
    <w:rsid w:val="00AC408C"/>
    <w:rsid w:val="00AF2EA8"/>
    <w:rsid w:val="00AF616B"/>
    <w:rsid w:val="00B117DD"/>
    <w:rsid w:val="00B3440E"/>
    <w:rsid w:val="00B378E9"/>
    <w:rsid w:val="00B4539E"/>
    <w:rsid w:val="00B6749D"/>
    <w:rsid w:val="00B75395"/>
    <w:rsid w:val="00B80105"/>
    <w:rsid w:val="00BB2B09"/>
    <w:rsid w:val="00BC3766"/>
    <w:rsid w:val="00BC559E"/>
    <w:rsid w:val="00BD6F12"/>
    <w:rsid w:val="00BF5B25"/>
    <w:rsid w:val="00BF7590"/>
    <w:rsid w:val="00C0106E"/>
    <w:rsid w:val="00C21746"/>
    <w:rsid w:val="00C2713E"/>
    <w:rsid w:val="00C36EBD"/>
    <w:rsid w:val="00C55ED6"/>
    <w:rsid w:val="00C576A2"/>
    <w:rsid w:val="00C63529"/>
    <w:rsid w:val="00C67453"/>
    <w:rsid w:val="00C9261E"/>
    <w:rsid w:val="00C94596"/>
    <w:rsid w:val="00C97806"/>
    <w:rsid w:val="00CB3B73"/>
    <w:rsid w:val="00CB5ADF"/>
    <w:rsid w:val="00CD1806"/>
    <w:rsid w:val="00CE4591"/>
    <w:rsid w:val="00D149FA"/>
    <w:rsid w:val="00D156BB"/>
    <w:rsid w:val="00D166A0"/>
    <w:rsid w:val="00D2608F"/>
    <w:rsid w:val="00D526C4"/>
    <w:rsid w:val="00D53809"/>
    <w:rsid w:val="00D55D05"/>
    <w:rsid w:val="00D64B8F"/>
    <w:rsid w:val="00D821C8"/>
    <w:rsid w:val="00D82915"/>
    <w:rsid w:val="00D84711"/>
    <w:rsid w:val="00D927FA"/>
    <w:rsid w:val="00DA5BCF"/>
    <w:rsid w:val="00DA5E79"/>
    <w:rsid w:val="00DB031A"/>
    <w:rsid w:val="00DB2370"/>
    <w:rsid w:val="00DB274D"/>
    <w:rsid w:val="00DD3016"/>
    <w:rsid w:val="00DD4F3F"/>
    <w:rsid w:val="00DF1CFD"/>
    <w:rsid w:val="00DF64BE"/>
    <w:rsid w:val="00E06045"/>
    <w:rsid w:val="00E21EC7"/>
    <w:rsid w:val="00E27E73"/>
    <w:rsid w:val="00E31994"/>
    <w:rsid w:val="00E3607E"/>
    <w:rsid w:val="00E73C46"/>
    <w:rsid w:val="00EC3F64"/>
    <w:rsid w:val="00F10E54"/>
    <w:rsid w:val="00F20488"/>
    <w:rsid w:val="00F508E8"/>
    <w:rsid w:val="00F6147A"/>
    <w:rsid w:val="00F647F4"/>
    <w:rsid w:val="00F808BA"/>
    <w:rsid w:val="00F94AEA"/>
    <w:rsid w:val="00FA387E"/>
    <w:rsid w:val="00FB215B"/>
    <w:rsid w:val="00FB445C"/>
    <w:rsid w:val="00FB6F76"/>
    <w:rsid w:val="00FB7CBE"/>
    <w:rsid w:val="00FD587B"/>
    <w:rsid w:val="00FF2E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3DCDD3F-2A14-44D9-AAEA-3117367D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8"/>
        <w:szCs w:val="18"/>
        <w:lang w:val="nl-NL" w:eastAsia="nl-NL" w:bidi="ar-SA"/>
      </w:rPr>
    </w:rPrDefault>
    <w:pPrDefault>
      <w:pPr>
        <w:spacing w:line="240" w:lineRule="atLeast"/>
      </w:pPr>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5227"/>
  </w:style>
  <w:style w:type="paragraph" w:styleId="Kop1">
    <w:name w:val="heading 1"/>
    <w:basedOn w:val="Standaard"/>
    <w:next w:val="Standaard"/>
    <w:semiHidden/>
    <w:rsid w:val="002D4E2C"/>
    <w:pPr>
      <w:keepNext/>
      <w:numPr>
        <w:numId w:val="6"/>
      </w:numPr>
      <w:spacing w:before="240"/>
      <w:outlineLvl w:val="0"/>
    </w:pPr>
    <w:rPr>
      <w:rFonts w:cs="Arial"/>
      <w:b/>
      <w:bCs/>
      <w:szCs w:val="32"/>
      <w:lang w:eastAsia="en-US"/>
    </w:rPr>
  </w:style>
  <w:style w:type="paragraph" w:styleId="Kop2">
    <w:name w:val="heading 2"/>
    <w:basedOn w:val="Kop1"/>
    <w:next w:val="Standaard"/>
    <w:semiHidden/>
    <w:rsid w:val="002D4E2C"/>
    <w:pPr>
      <w:numPr>
        <w:ilvl w:val="1"/>
      </w:numPr>
      <w:outlineLvl w:val="1"/>
    </w:pPr>
    <w:rPr>
      <w:bCs w:val="0"/>
      <w:iCs/>
      <w:szCs w:val="28"/>
    </w:rPr>
  </w:style>
  <w:style w:type="paragraph" w:styleId="Kop3">
    <w:name w:val="heading 3"/>
    <w:basedOn w:val="Kop2"/>
    <w:next w:val="Standaard"/>
    <w:semiHidden/>
    <w:rsid w:val="002D4E2C"/>
    <w:pPr>
      <w:numPr>
        <w:ilvl w:val="2"/>
      </w:numPr>
      <w:outlineLvl w:val="2"/>
    </w:pPr>
    <w:rPr>
      <w:szCs w:val="26"/>
    </w:rPr>
  </w:style>
  <w:style w:type="paragraph" w:styleId="Kop4">
    <w:name w:val="heading 4"/>
    <w:basedOn w:val="Standaard"/>
    <w:next w:val="Standaard"/>
    <w:semiHidden/>
    <w:rsid w:val="002D4E2C"/>
    <w:pPr>
      <w:keepNext/>
      <w:numPr>
        <w:ilvl w:val="3"/>
        <w:numId w:val="6"/>
      </w:numPr>
      <w:spacing w:before="240"/>
      <w:outlineLvl w:val="3"/>
    </w:pPr>
    <w:rPr>
      <w:b/>
      <w:bCs/>
      <w:szCs w:val="28"/>
    </w:rPr>
  </w:style>
  <w:style w:type="paragraph" w:styleId="Kop5">
    <w:name w:val="heading 5"/>
    <w:basedOn w:val="Standaard"/>
    <w:next w:val="Standaard"/>
    <w:semiHidden/>
    <w:qFormat/>
    <w:rsid w:val="00974FB4"/>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974FB4"/>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974FB4"/>
    <w:pPr>
      <w:numPr>
        <w:ilvl w:val="6"/>
        <w:numId w:val="1"/>
      </w:numPr>
      <w:spacing w:before="240" w:after="60"/>
      <w:outlineLvl w:val="6"/>
    </w:pPr>
    <w:rPr>
      <w:rFonts w:ascii="Times New Roman" w:hAnsi="Times New Roman"/>
      <w:sz w:val="24"/>
    </w:rPr>
  </w:style>
  <w:style w:type="paragraph" w:styleId="Kop8">
    <w:name w:val="heading 8"/>
    <w:basedOn w:val="Standaard"/>
    <w:next w:val="Standaard"/>
    <w:semiHidden/>
    <w:qFormat/>
    <w:rsid w:val="00974FB4"/>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semiHidden/>
    <w:qFormat/>
    <w:rsid w:val="00974FB4"/>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Voettekst">
    <w:name w:val="Huisstijl-Voettekst"/>
    <w:basedOn w:val="Standaard"/>
    <w:next w:val="Standaard"/>
    <w:rsid w:val="00974FB4"/>
    <w:pPr>
      <w:spacing w:line="170" w:lineRule="exact"/>
    </w:pPr>
    <w:rPr>
      <w:sz w:val="14"/>
    </w:rPr>
  </w:style>
  <w:style w:type="table" w:styleId="Tabelraster">
    <w:name w:val="Table Grid"/>
    <w:basedOn w:val="Standaardtabel"/>
    <w:semiHidden/>
    <w:rsid w:val="00F808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Lijstopsomteken">
    <w:name w:val="List Bullet"/>
    <w:basedOn w:val="Standaard"/>
    <w:semiHidden/>
    <w:rsid w:val="00E21EC7"/>
    <w:pPr>
      <w:numPr>
        <w:numId w:val="23"/>
      </w:numPr>
    </w:pPr>
  </w:style>
  <w:style w:type="paragraph" w:styleId="Standaardinspringing">
    <w:name w:val="Normal Indent"/>
    <w:basedOn w:val="Standaard"/>
    <w:rsid w:val="00974FB4"/>
    <w:pPr>
      <w:tabs>
        <w:tab w:val="left" w:pos="567"/>
      </w:tabs>
      <w:adjustRightInd w:val="0"/>
      <w:spacing w:line="260" w:lineRule="atLeast"/>
      <w:ind w:left="567"/>
    </w:pPr>
    <w:rPr>
      <w:szCs w:val="20"/>
    </w:rPr>
  </w:style>
  <w:style w:type="paragraph" w:styleId="Koptekst">
    <w:name w:val="header"/>
    <w:basedOn w:val="Standaard"/>
    <w:link w:val="KoptekstChar"/>
    <w:semiHidden/>
    <w:rsid w:val="00974FB4"/>
    <w:pPr>
      <w:tabs>
        <w:tab w:val="center" w:pos="4536"/>
        <w:tab w:val="right" w:pos="9072"/>
      </w:tabs>
    </w:pPr>
  </w:style>
  <w:style w:type="paragraph" w:styleId="Inhopg1">
    <w:name w:val="toc 1"/>
    <w:basedOn w:val="Standaard"/>
    <w:next w:val="Standaard"/>
    <w:autoRedefine/>
    <w:uiPriority w:val="39"/>
    <w:semiHidden/>
    <w:rsid w:val="00AB56F2"/>
    <w:pPr>
      <w:tabs>
        <w:tab w:val="right" w:pos="9000"/>
      </w:tabs>
      <w:spacing w:before="240" w:after="60"/>
      <w:ind w:left="720" w:hanging="720"/>
    </w:pPr>
    <w:rPr>
      <w:b/>
      <w:lang w:eastAsia="en-US"/>
    </w:rPr>
  </w:style>
  <w:style w:type="paragraph" w:styleId="Inhopg3">
    <w:name w:val="toc 3"/>
    <w:basedOn w:val="Inhopg2"/>
    <w:next w:val="Standaard"/>
    <w:autoRedefine/>
    <w:uiPriority w:val="39"/>
    <w:semiHidden/>
    <w:rsid w:val="00AB56F2"/>
  </w:style>
  <w:style w:type="paragraph" w:styleId="Inhopg2">
    <w:name w:val="toc 2"/>
    <w:basedOn w:val="Standaard"/>
    <w:next w:val="Standaard"/>
    <w:uiPriority w:val="39"/>
    <w:semiHidden/>
    <w:rsid w:val="00AB56F2"/>
    <w:pPr>
      <w:tabs>
        <w:tab w:val="right" w:pos="9000"/>
      </w:tabs>
      <w:ind w:left="720" w:hanging="720"/>
    </w:pPr>
    <w:rPr>
      <w:lang w:eastAsia="en-US"/>
    </w:rPr>
  </w:style>
  <w:style w:type="paragraph" w:styleId="Index1">
    <w:name w:val="index 1"/>
    <w:basedOn w:val="Standaard"/>
    <w:next w:val="Standaard"/>
    <w:autoRedefine/>
    <w:semiHidden/>
    <w:rsid w:val="00974FB4"/>
    <w:pPr>
      <w:ind w:left="240" w:hanging="240"/>
    </w:pPr>
  </w:style>
  <w:style w:type="paragraph" w:styleId="Inhopg7">
    <w:name w:val="toc 7"/>
    <w:basedOn w:val="Inhopg2"/>
    <w:next w:val="Standaard"/>
    <w:autoRedefine/>
    <w:semiHidden/>
    <w:rsid w:val="00AB56F2"/>
    <w:pPr>
      <w:ind w:left="1140"/>
    </w:pPr>
  </w:style>
  <w:style w:type="paragraph" w:styleId="Inhopg6">
    <w:name w:val="toc 6"/>
    <w:basedOn w:val="Inhopg1"/>
    <w:next w:val="Standaard"/>
    <w:autoRedefine/>
    <w:semiHidden/>
    <w:rsid w:val="00AB56F2"/>
    <w:pPr>
      <w:spacing w:before="0"/>
      <w:ind w:left="-947"/>
    </w:pPr>
  </w:style>
  <w:style w:type="paragraph" w:customStyle="1" w:styleId="Kop1zondernummer">
    <w:name w:val="Kop 1 zonder nummer"/>
    <w:basedOn w:val="Kop1"/>
    <w:next w:val="Standaard"/>
    <w:semiHidden/>
    <w:rsid w:val="00974FB4"/>
    <w:pPr>
      <w:numPr>
        <w:numId w:val="0"/>
      </w:numPr>
    </w:pPr>
    <w:rPr>
      <w:szCs w:val="16"/>
    </w:rPr>
  </w:style>
  <w:style w:type="paragraph" w:customStyle="1" w:styleId="Kop2zondernummer">
    <w:name w:val="Kop 2 zonder nummer"/>
    <w:basedOn w:val="Kop1zondernummer"/>
    <w:next w:val="Standaard"/>
    <w:semiHidden/>
    <w:rsid w:val="007C4B23"/>
    <w:pPr>
      <w:keepLines/>
    </w:pPr>
    <w:rPr>
      <w:bCs w:val="0"/>
    </w:rPr>
  </w:style>
  <w:style w:type="paragraph" w:customStyle="1" w:styleId="Huisstijl-Adres">
    <w:name w:val="Huisstijl-Adres"/>
    <w:basedOn w:val="Standaard"/>
    <w:next w:val="Standaard"/>
    <w:rsid w:val="00E27E73"/>
    <w:pPr>
      <w:spacing w:line="160" w:lineRule="exact"/>
      <w:ind w:left="567" w:hanging="567"/>
    </w:pPr>
    <w:rPr>
      <w:noProof/>
      <w:sz w:val="12"/>
    </w:rPr>
  </w:style>
  <w:style w:type="character" w:customStyle="1" w:styleId="Huisstijl-Kopje">
    <w:name w:val="Huisstijl-Kopje"/>
    <w:basedOn w:val="Huisstijl-Gegeven"/>
    <w:rsid w:val="000453CC"/>
    <w:rPr>
      <w:rFonts w:ascii="Verdana" w:hAnsi="Verdana"/>
      <w:b/>
      <w:sz w:val="14"/>
    </w:rPr>
  </w:style>
  <w:style w:type="character" w:customStyle="1" w:styleId="Huisstijl-Gegeven">
    <w:name w:val="Huisstijl-Gegeven"/>
    <w:rsid w:val="009450A2"/>
    <w:rPr>
      <w:rFonts w:ascii="Verdana" w:hAnsi="Verdana"/>
      <w:sz w:val="14"/>
    </w:rPr>
  </w:style>
  <w:style w:type="paragraph" w:customStyle="1" w:styleId="Huisstijl-Retouradres">
    <w:name w:val="Huisstijl-Retouradres"/>
    <w:basedOn w:val="Standaard"/>
    <w:rsid w:val="00060544"/>
    <w:pPr>
      <w:spacing w:line="240" w:lineRule="auto"/>
    </w:pPr>
    <w:rPr>
      <w:rFonts w:eastAsia="Arial" w:cs="Arial"/>
      <w:noProof/>
      <w:sz w:val="14"/>
      <w:szCs w:val="16"/>
    </w:rPr>
  </w:style>
  <w:style w:type="paragraph" w:customStyle="1" w:styleId="Huisstijl-Naw">
    <w:name w:val="Huisstijl-Naw"/>
    <w:basedOn w:val="Standaard"/>
    <w:next w:val="Standaard"/>
    <w:rsid w:val="00974FB4"/>
    <w:rPr>
      <w:noProof/>
    </w:rPr>
  </w:style>
  <w:style w:type="paragraph" w:customStyle="1" w:styleId="Huisstijl-Kopie">
    <w:name w:val="Huisstijl-Kopie"/>
    <w:basedOn w:val="Standaard"/>
    <w:next w:val="Standaard"/>
    <w:semiHidden/>
    <w:rsid w:val="00974FB4"/>
    <w:pPr>
      <w:tabs>
        <w:tab w:val="left" w:pos="1021"/>
      </w:tabs>
      <w:ind w:left="1021" w:hanging="1021"/>
    </w:pPr>
  </w:style>
  <w:style w:type="numbering" w:customStyle="1" w:styleId="Huisstijl-Letter">
    <w:name w:val="Huisstijl-Letter"/>
    <w:basedOn w:val="Geenlijst"/>
    <w:rsid w:val="00655A0A"/>
    <w:pPr>
      <w:numPr>
        <w:numId w:val="24"/>
      </w:numPr>
    </w:pPr>
  </w:style>
  <w:style w:type="paragraph" w:customStyle="1" w:styleId="Huisstijl-Pagina">
    <w:name w:val="Huisstijl-Pagina"/>
    <w:basedOn w:val="Huisstijl-Voettekst"/>
    <w:rsid w:val="00974FB4"/>
    <w:pPr>
      <w:jc w:val="right"/>
    </w:pPr>
  </w:style>
  <w:style w:type="paragraph" w:styleId="Lijstopsomteken2">
    <w:name w:val="List Bullet 2"/>
    <w:basedOn w:val="Standaard"/>
    <w:semiHidden/>
    <w:rsid w:val="00E21EC7"/>
    <w:pPr>
      <w:numPr>
        <w:ilvl w:val="1"/>
        <w:numId w:val="23"/>
      </w:numPr>
      <w:contextualSpacing/>
    </w:pPr>
  </w:style>
  <w:style w:type="paragraph" w:styleId="Lijstalinea">
    <w:name w:val="List Paragraph"/>
    <w:basedOn w:val="Standaard"/>
    <w:uiPriority w:val="34"/>
    <w:semiHidden/>
    <w:rsid w:val="00D84711"/>
    <w:pPr>
      <w:ind w:left="720"/>
      <w:contextualSpacing/>
    </w:pPr>
  </w:style>
  <w:style w:type="paragraph" w:styleId="Lijstopsomteken3">
    <w:name w:val="List Bullet 3"/>
    <w:basedOn w:val="Standaard"/>
    <w:semiHidden/>
    <w:rsid w:val="00E21EC7"/>
    <w:pPr>
      <w:numPr>
        <w:ilvl w:val="2"/>
        <w:numId w:val="23"/>
      </w:numPr>
      <w:contextualSpacing/>
    </w:pPr>
  </w:style>
  <w:style w:type="numbering" w:customStyle="1" w:styleId="Huisstijl-Nummer">
    <w:name w:val="Huisstijl-Nummer"/>
    <w:basedOn w:val="Geenlijst"/>
    <w:uiPriority w:val="99"/>
    <w:rsid w:val="00655A0A"/>
    <w:pPr>
      <w:numPr>
        <w:numId w:val="25"/>
      </w:numPr>
    </w:pPr>
  </w:style>
  <w:style w:type="numbering" w:customStyle="1" w:styleId="Huisstijl-Kop">
    <w:name w:val="Huisstijl-Kop"/>
    <w:uiPriority w:val="99"/>
    <w:rsid w:val="002D4E2C"/>
    <w:pPr>
      <w:numPr>
        <w:numId w:val="6"/>
      </w:numPr>
    </w:pPr>
  </w:style>
  <w:style w:type="paragraph" w:styleId="Lijstnummering">
    <w:name w:val="List Number"/>
    <w:basedOn w:val="Standaard"/>
    <w:semiHidden/>
    <w:rsid w:val="00323ABF"/>
    <w:pPr>
      <w:numPr>
        <w:numId w:val="4"/>
      </w:numPr>
      <w:contextualSpacing/>
    </w:pPr>
  </w:style>
  <w:style w:type="paragraph" w:styleId="Lijstnummering2">
    <w:name w:val="List Number 2"/>
    <w:basedOn w:val="Standaard"/>
    <w:semiHidden/>
    <w:rsid w:val="00323ABF"/>
    <w:pPr>
      <w:numPr>
        <w:ilvl w:val="1"/>
        <w:numId w:val="4"/>
      </w:numPr>
      <w:contextualSpacing/>
    </w:pPr>
  </w:style>
  <w:style w:type="paragraph" w:styleId="Lijstnummering3">
    <w:name w:val="List Number 3"/>
    <w:basedOn w:val="Standaard"/>
    <w:semiHidden/>
    <w:rsid w:val="00323ABF"/>
    <w:pPr>
      <w:numPr>
        <w:ilvl w:val="2"/>
        <w:numId w:val="4"/>
      </w:numPr>
      <w:contextualSpacing/>
    </w:pPr>
  </w:style>
  <w:style w:type="character" w:customStyle="1" w:styleId="KoptekstChar">
    <w:name w:val="Koptekst Char"/>
    <w:basedOn w:val="Standaardalinea-lettertype"/>
    <w:link w:val="Koptekst"/>
    <w:semiHidden/>
    <w:rsid w:val="001371DA"/>
    <w:rPr>
      <w:rFonts w:ascii="Arial" w:eastAsia="MS Mincho" w:hAnsi="Arial"/>
      <w:sz w:val="19"/>
      <w:szCs w:val="24"/>
    </w:rPr>
  </w:style>
  <w:style w:type="character" w:customStyle="1" w:styleId="Huisstijl-Concept">
    <w:name w:val="Huisstijl-Concept"/>
    <w:basedOn w:val="Standaardalinea-lettertype"/>
    <w:rsid w:val="000453CC"/>
    <w:rPr>
      <w:rFonts w:ascii="Verdana" w:hAnsi="Verdana"/>
      <w:b/>
      <w:color w:val="808080" w:themeColor="background1" w:themeShade="80"/>
      <w:sz w:val="22"/>
    </w:rPr>
  </w:style>
  <w:style w:type="paragraph" w:customStyle="1" w:styleId="Huisstijl-Rubricering">
    <w:name w:val="Huisstijl-Rubricering"/>
    <w:basedOn w:val="Huisstijl-Naw"/>
    <w:rsid w:val="0039226B"/>
    <w:rPr>
      <w:b/>
      <w:bCs/>
    </w:rPr>
  </w:style>
  <w:style w:type="numbering" w:customStyle="1" w:styleId="Huisstijl-Opsomming">
    <w:name w:val="Huisstijl-Opsomming"/>
    <w:basedOn w:val="Geenlijst"/>
    <w:rsid w:val="00655A0A"/>
    <w:pPr>
      <w:numPr>
        <w:numId w:val="26"/>
      </w:numPr>
    </w:pPr>
  </w:style>
  <w:style w:type="character" w:customStyle="1" w:styleId="Huisstijl-Sjabloonnaam">
    <w:name w:val="Huisstijl-Sjabloonnaam"/>
    <w:basedOn w:val="Standaardalinea-lettertype"/>
    <w:rsid w:val="00092150"/>
    <w:rPr>
      <w:rFonts w:ascii="Verdana" w:hAnsi="Verdana"/>
      <w:b/>
      <w:caps/>
      <w:smallCaps w:val="0"/>
      <w:strike w:val="0"/>
      <w:dstrike w:val="0"/>
      <w:vanish w:val="0"/>
      <w:color w:val="auto"/>
      <w:sz w:val="36"/>
      <w:vertAlign w:val="baseline"/>
    </w:rPr>
  </w:style>
  <w:style w:type="character" w:styleId="Nadruk">
    <w:name w:val="Emphasis"/>
    <w:aliases w:val="Cursief"/>
    <w:basedOn w:val="Standaardalinea-lettertype"/>
    <w:qFormat/>
    <w:rsid w:val="00444E7B"/>
    <w:rPr>
      <w:i/>
      <w:iCs/>
    </w:rPr>
  </w:style>
  <w:style w:type="character" w:styleId="Zwaar">
    <w:name w:val="Strong"/>
    <w:aliases w:val="Vet"/>
    <w:basedOn w:val="Standaardalinea-lettertype"/>
    <w:qFormat/>
    <w:rsid w:val="00444E7B"/>
    <w:rPr>
      <w:b/>
      <w:bCs/>
    </w:rPr>
  </w:style>
  <w:style w:type="paragraph" w:styleId="Voettekst">
    <w:name w:val="footer"/>
    <w:basedOn w:val="Standaard"/>
    <w:link w:val="VoettekstChar"/>
    <w:semiHidden/>
    <w:unhideWhenUsed/>
    <w:rsid w:val="00FB6F76"/>
    <w:pPr>
      <w:tabs>
        <w:tab w:val="center" w:pos="4536"/>
        <w:tab w:val="right" w:pos="9072"/>
      </w:tabs>
    </w:pPr>
    <w:rPr>
      <w:lang w:eastAsia="nl-BE"/>
    </w:rPr>
  </w:style>
  <w:style w:type="character" w:customStyle="1" w:styleId="VoettekstChar">
    <w:name w:val="Voettekst Char"/>
    <w:basedOn w:val="Standaardalinea-lettertype"/>
    <w:link w:val="Voettekst"/>
    <w:semiHidden/>
    <w:rsid w:val="00FB6F76"/>
    <w:rPr>
      <w:lang w:eastAsia="nl-BE"/>
    </w:rPr>
  </w:style>
  <w:style w:type="character" w:customStyle="1" w:styleId="Huisstijl-Afdeling">
    <w:name w:val="Huisstijl-Afdeling"/>
    <w:basedOn w:val="Standaardalinea-lettertype"/>
    <w:qFormat/>
    <w:rsid w:val="001D5227"/>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4552">
      <w:bodyDiv w:val="1"/>
      <w:marLeft w:val="0"/>
      <w:marRight w:val="0"/>
      <w:marTop w:val="0"/>
      <w:marBottom w:val="0"/>
      <w:divBdr>
        <w:top w:val="none" w:sz="0" w:space="0" w:color="auto"/>
        <w:left w:val="none" w:sz="0" w:space="0" w:color="auto"/>
        <w:bottom w:val="none" w:sz="0" w:space="0" w:color="auto"/>
        <w:right w:val="none" w:sz="0" w:space="0" w:color="auto"/>
      </w:divBdr>
    </w:div>
    <w:div w:id="330917592">
      <w:bodyDiv w:val="1"/>
      <w:marLeft w:val="0"/>
      <w:marRight w:val="0"/>
      <w:marTop w:val="0"/>
      <w:marBottom w:val="0"/>
      <w:divBdr>
        <w:top w:val="none" w:sz="0" w:space="0" w:color="auto"/>
        <w:left w:val="none" w:sz="0" w:space="0" w:color="auto"/>
        <w:bottom w:val="none" w:sz="0" w:space="0" w:color="auto"/>
        <w:right w:val="none" w:sz="0" w:space="0" w:color="auto"/>
      </w:divBdr>
    </w:div>
    <w:div w:id="490218833">
      <w:bodyDiv w:val="1"/>
      <w:marLeft w:val="0"/>
      <w:marRight w:val="0"/>
      <w:marTop w:val="0"/>
      <w:marBottom w:val="0"/>
      <w:divBdr>
        <w:top w:val="none" w:sz="0" w:space="0" w:color="auto"/>
        <w:left w:val="none" w:sz="0" w:space="0" w:color="auto"/>
        <w:bottom w:val="none" w:sz="0" w:space="0" w:color="auto"/>
        <w:right w:val="none" w:sz="0" w:space="0" w:color="auto"/>
      </w:divBdr>
    </w:div>
    <w:div w:id="740836207">
      <w:bodyDiv w:val="1"/>
      <w:marLeft w:val="0"/>
      <w:marRight w:val="0"/>
      <w:marTop w:val="0"/>
      <w:marBottom w:val="0"/>
      <w:divBdr>
        <w:top w:val="none" w:sz="0" w:space="0" w:color="auto"/>
        <w:left w:val="none" w:sz="0" w:space="0" w:color="auto"/>
        <w:bottom w:val="none" w:sz="0" w:space="0" w:color="auto"/>
        <w:right w:val="none" w:sz="0" w:space="0" w:color="auto"/>
      </w:divBdr>
    </w:div>
    <w:div w:id="1459495104">
      <w:bodyDiv w:val="1"/>
      <w:marLeft w:val="0"/>
      <w:marRight w:val="0"/>
      <w:marTop w:val="0"/>
      <w:marBottom w:val="0"/>
      <w:divBdr>
        <w:top w:val="none" w:sz="0" w:space="0" w:color="auto"/>
        <w:left w:val="none" w:sz="0" w:space="0" w:color="auto"/>
        <w:bottom w:val="none" w:sz="0" w:space="0" w:color="auto"/>
        <w:right w:val="none" w:sz="0" w:space="0" w:color="auto"/>
      </w:divBdr>
    </w:div>
    <w:div w:id="14747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DB\DigiOffice\Programs\WhiteOffice\Sjabloon\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36AD-423A-4863-A958-DFC15200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Algemeen.dotx</Template>
  <TotalTime>0</TotalTime>
  <Pages>2</Pages>
  <Words>432</Words>
  <Characters>2518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ondersteunende handtekeningen bij kandidaatstelling verkiezingen</vt:lpstr>
    </vt:vector>
  </TitlesOfParts>
  <Company>CVB</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ondersteunende handtekeningen bij kandidaatstelling verkiezingen</dc:title>
  <dc:subject>ondersteunende handtekeningen bij kandidaatstelling verkiezingen</dc:subject>
  <dc:creator>Hanneke Nolta - Stabel</dc:creator>
  <cp:keywords/>
  <dc:description>Dit document is gemaakt met WhiteOffice versie 2016.1.5</dc:description>
  <cp:lastModifiedBy>Schouten-Groenenboom, J.M.K. (Joke)</cp:lastModifiedBy>
  <cp:revision>2</cp:revision>
  <cp:lastPrinted>2010-11-18T15:36:00Z</cp:lastPrinted>
  <dcterms:created xsi:type="dcterms:W3CDTF">2017-03-21T14:21:00Z</dcterms:created>
  <dcterms:modified xsi:type="dcterms:W3CDTF">2017-03-21T14:21:00Z</dcterms:modified>
</cp:coreProperties>
</file>